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48"/>
        <w:ind w:left="3076" w:right="0" w:firstLine="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/>
        <w:pict>
          <v:shape style="position:absolute;margin-left:18pt;margin-top:-5.030359pt;width:108.001953pt;height:66.887573pt;mso-position-horizontal-relative:page;mso-position-vertical-relative:paragraph;z-index:1696" type="#_x0000_t75" stroked="false">
            <v:imagedata r:id="rId5" o:title=""/>
          </v:shape>
        </w:pict>
      </w:r>
      <w:r>
        <w:rPr>
          <w:rFonts w:ascii="Times New Roman"/>
          <w:b/>
          <w:color w:val="339966"/>
          <w:spacing w:val="-1"/>
          <w:sz w:val="40"/>
        </w:rPr>
        <w:t>DEP</w:t>
      </w:r>
      <w:r>
        <w:rPr>
          <w:rFonts w:ascii="Times New Roman"/>
          <w:b/>
          <w:color w:val="339966"/>
          <w:spacing w:val="-10"/>
          <w:sz w:val="40"/>
        </w:rPr>
        <w:t> </w:t>
      </w:r>
      <w:r>
        <w:rPr>
          <w:rFonts w:ascii="Times New Roman"/>
          <w:b/>
          <w:color w:val="339966"/>
          <w:spacing w:val="-1"/>
          <w:sz w:val="40"/>
        </w:rPr>
        <w:t>SUBCONTRACTOR</w:t>
      </w:r>
      <w:r>
        <w:rPr>
          <w:rFonts w:ascii="Times New Roman"/>
          <w:b/>
          <w:color w:val="339966"/>
          <w:spacing w:val="-10"/>
          <w:sz w:val="40"/>
        </w:rPr>
        <w:t> </w:t>
      </w:r>
      <w:r>
        <w:rPr>
          <w:rFonts w:ascii="Times New Roman"/>
          <w:b/>
          <w:color w:val="339966"/>
          <w:sz w:val="40"/>
        </w:rPr>
        <w:t>PROFILE</w:t>
      </w:r>
      <w:r>
        <w:rPr>
          <w:rFonts w:ascii="Times New Roman"/>
          <w:b/>
          <w:color w:val="339966"/>
          <w:spacing w:val="-10"/>
          <w:sz w:val="40"/>
        </w:rPr>
        <w:t> </w:t>
      </w:r>
      <w:r>
        <w:rPr>
          <w:rFonts w:ascii="Times New Roman"/>
          <w:b/>
          <w:color w:val="339966"/>
          <w:sz w:val="40"/>
        </w:rPr>
        <w:t>FORM</w:t>
      </w:r>
      <w:r>
        <w:rPr>
          <w:rFonts w:ascii="Times New Roman"/>
          <w:sz w:val="40"/>
        </w:rPr>
      </w:r>
    </w:p>
    <w:p>
      <w:pPr>
        <w:spacing w:before="92"/>
        <w:ind w:left="3748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color w:val="339966"/>
          <w:sz w:val="32"/>
        </w:rPr>
        <w:t>TO</w:t>
      </w:r>
      <w:r>
        <w:rPr>
          <w:rFonts w:ascii="Times New Roman"/>
          <w:b/>
          <w:color w:val="339966"/>
          <w:spacing w:val="-8"/>
          <w:sz w:val="32"/>
        </w:rPr>
        <w:t> </w:t>
      </w:r>
      <w:r>
        <w:rPr>
          <w:rFonts w:ascii="Times New Roman"/>
          <w:b/>
          <w:color w:val="339966"/>
          <w:sz w:val="32"/>
        </w:rPr>
        <w:t>BE</w:t>
      </w:r>
      <w:r>
        <w:rPr>
          <w:rFonts w:ascii="Times New Roman"/>
          <w:b/>
          <w:color w:val="339966"/>
          <w:spacing w:val="-7"/>
          <w:sz w:val="32"/>
        </w:rPr>
        <w:t> </w:t>
      </w:r>
      <w:r>
        <w:rPr>
          <w:rFonts w:ascii="Times New Roman"/>
          <w:b/>
          <w:color w:val="339966"/>
          <w:spacing w:val="-1"/>
          <w:sz w:val="32"/>
        </w:rPr>
        <w:t>COMPLETED</w:t>
      </w:r>
      <w:r>
        <w:rPr>
          <w:rFonts w:ascii="Times New Roman"/>
          <w:b/>
          <w:color w:val="339966"/>
          <w:spacing w:val="-8"/>
          <w:sz w:val="32"/>
        </w:rPr>
        <w:t> </w:t>
      </w:r>
      <w:r>
        <w:rPr>
          <w:rFonts w:ascii="Times New Roman"/>
          <w:b/>
          <w:color w:val="339966"/>
          <w:sz w:val="32"/>
        </w:rPr>
        <w:t>BY</w:t>
      </w:r>
      <w:r>
        <w:rPr>
          <w:rFonts w:ascii="Times New Roman"/>
          <w:b/>
          <w:color w:val="339966"/>
          <w:spacing w:val="-8"/>
          <w:sz w:val="32"/>
        </w:rPr>
        <w:t> </w:t>
      </w:r>
      <w:r>
        <w:rPr>
          <w:rFonts w:ascii="Times New Roman"/>
          <w:b/>
          <w:color w:val="339966"/>
          <w:spacing w:val="-1"/>
          <w:sz w:val="32"/>
        </w:rPr>
        <w:t>SUBCONTRACTOR</w:t>
      </w:r>
      <w:r>
        <w:rPr>
          <w:rFonts w:ascii="Times New Roman"/>
          <w:sz w:val="3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before="74"/>
        <w:ind w:left="1601" w:right="160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INSTRUCTIONS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1"/>
          <w:sz w:val="20"/>
        </w:rPr>
        <w:t> PRIME</w:t>
      </w:r>
      <w:r>
        <w:rPr>
          <w:rFonts w:ascii="Times New Roman"/>
          <w:sz w:val="20"/>
        </w:rPr>
        <w:t> CONTRACTOR</w:t>
      </w:r>
    </w:p>
    <w:p>
      <w:pPr>
        <w:spacing w:before="10"/>
        <w:ind w:left="1601" w:right="160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A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Subcontractor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Profile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Form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must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completed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  <w:u w:val="single" w:color="000000"/>
        </w:rPr>
        <w:t>EACH</w:t>
      </w:r>
      <w:r>
        <w:rPr>
          <w:rFonts w:ascii="Times New Roman"/>
          <w:spacing w:val="-5"/>
          <w:sz w:val="20"/>
          <w:u w:val="single" w:color="000000"/>
        </w:rPr>
        <w:t> </w:t>
      </w:r>
      <w:r>
        <w:rPr>
          <w:rFonts w:ascii="Times New Roman"/>
          <w:spacing w:val="-5"/>
          <w:sz w:val="20"/>
        </w:rPr>
      </w:r>
      <w:r>
        <w:rPr>
          <w:rFonts w:ascii="Times New Roman"/>
          <w:spacing w:val="-1"/>
          <w:sz w:val="20"/>
        </w:rPr>
        <w:t>subcontractor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will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perform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contract.</w:t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tabs>
          <w:tab w:pos="8456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128.070007pt;margin-top:25.278957pt;width:175.1pt;height:21.35pt;mso-position-horizontal-relative:page;mso-position-vertical-relative:paragraph;z-index:1720" coordorigin="2561,506" coordsize="3502,427">
            <v:group style="position:absolute;left:2561;top:506;width:3502;height:427" coordorigin="2561,506" coordsize="3502,427">
              <v:shape style="position:absolute;left:2561;top:506;width:3502;height:427" coordorigin="2561,506" coordsize="3502,427" path="m6063,506l2561,506,2561,932,2571,922,2571,516,6053,516,6063,506xe" filled="true" fillcolor="#000000" stroked="false">
                <v:path arrowok="t"/>
                <v:fill type="solid"/>
              </v:shape>
            </v:group>
            <v:group style="position:absolute;left:2561;top:506;width:3502;height:427" coordorigin="2561,506" coordsize="3502,427">
              <v:shape style="position:absolute;left:2561;top:506;width:3502;height:427" coordorigin="2561,506" coordsize="3502,427" path="m6063,506l6053,516,6053,922,2571,922,2561,932,6063,932,6063,506xe" filled="true" fillcolor="#000000" stroked="false">
                <v:path arrowok="t"/>
                <v:fill type="solid"/>
              </v:shape>
            </v:group>
            <v:group style="position:absolute;left:2571;top:516;width:3482;height:407" coordorigin="2571,516" coordsize="3482,407">
              <v:shape style="position:absolute;left:2571;top:516;width:3482;height:407" coordorigin="2571,516" coordsize="3482,407" path="m6053,516l2571,516,2571,922,2581,912,2581,526,6043,526,6053,516xe" filled="true" fillcolor="#808080" stroked="false">
                <v:path arrowok="t"/>
                <v:fill type="solid"/>
              </v:shape>
            </v:group>
            <v:group style="position:absolute;left:2571;top:516;width:3482;height:407" coordorigin="2571,516" coordsize="3482,407">
              <v:shape style="position:absolute;left:2571;top:516;width:3482;height:407" coordorigin="2571,516" coordsize="3482,407" path="m6053,516l6043,526,6043,912,2581,912,2571,922,6053,922,6053,516xe" filled="true" fillcolor="#d3d0c7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28.070007pt;margin-top:-1.721043pt;width:301.1pt;height:21.35pt;mso-position-horizontal-relative:page;mso-position-vertical-relative:paragraph;z-index:-8128" coordorigin="2561,-34" coordsize="6022,427">
            <v:group style="position:absolute;left:2561;top:-34;width:6022;height:427" coordorigin="2561,-34" coordsize="6022,427">
              <v:shape style="position:absolute;left:2561;top:-34;width:6022;height:427" coordorigin="2561,-34" coordsize="6022,427" path="m8583,-34l2561,-34,2561,392,2571,382,2571,-24,8573,-24,8583,-34xe" filled="true" fillcolor="#000000" stroked="false">
                <v:path arrowok="t"/>
                <v:fill type="solid"/>
              </v:shape>
            </v:group>
            <v:group style="position:absolute;left:2561;top:-34;width:6022;height:427" coordorigin="2561,-34" coordsize="6022,427">
              <v:shape style="position:absolute;left:2561;top:-34;width:6022;height:427" coordorigin="2561,-34" coordsize="6022,427" path="m8583,-34l8573,-24,8573,382,2571,382,2561,392,8583,392,8583,-34xe" filled="true" fillcolor="#000000" stroked="false">
                <v:path arrowok="t"/>
                <v:fill type="solid"/>
              </v:shape>
            </v:group>
            <v:group style="position:absolute;left:2571;top:-24;width:6002;height:407" coordorigin="2571,-24" coordsize="6002,407">
              <v:shape style="position:absolute;left:2571;top:-24;width:6002;height:407" coordorigin="2571,-24" coordsize="6002,407" path="m8573,-24l2571,-24,2571,382,2581,372,2581,-14,8563,-14,8573,-24xe" filled="true" fillcolor="#808080" stroked="false">
                <v:path arrowok="t"/>
                <v:fill type="solid"/>
              </v:shape>
            </v:group>
            <v:group style="position:absolute;left:2571;top:-24;width:6002;height:407" coordorigin="2571,-24" coordsize="6002,407">
              <v:shape style="position:absolute;left:2571;top:-24;width:6002;height:407" coordorigin="2571,-24" coordsize="6002,407" path="m8573,-24l8563,-14,8563,372,2581,372,2571,382,8573,382,8573,-24xe" filled="true" fillcolor="#d3d0c7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493.606995pt;margin-top:-1.721043pt;width:88.6pt;height:21.35pt;mso-position-horizontal-relative:page;mso-position-vertical-relative:paragraph;z-index:1792" coordorigin="9872,-34" coordsize="1772,427">
            <v:group style="position:absolute;left:9872;top:-34;width:1772;height:427" coordorigin="9872,-34" coordsize="1772,427">
              <v:shape style="position:absolute;left:9872;top:-34;width:1772;height:427" coordorigin="9872,-34" coordsize="1772,427" path="m11643,-34l9872,-34,9872,392,9882,382,9882,-24,11633,-24,11643,-34xe" filled="true" fillcolor="#000000" stroked="false">
                <v:path arrowok="t"/>
                <v:fill type="solid"/>
              </v:shape>
            </v:group>
            <v:group style="position:absolute;left:9872;top:-34;width:1772;height:427" coordorigin="9872,-34" coordsize="1772,427">
              <v:shape style="position:absolute;left:9872;top:-34;width:1772;height:427" coordorigin="9872,-34" coordsize="1772,427" path="m11643,-34l11633,-24,11633,382,9882,382,9872,392,11643,392,11643,-34xe" filled="true" fillcolor="#000000" stroked="false">
                <v:path arrowok="t"/>
                <v:fill type="solid"/>
              </v:shape>
            </v:group>
            <v:group style="position:absolute;left:9882;top:-24;width:1752;height:407" coordorigin="9882,-24" coordsize="1752,407">
              <v:shape style="position:absolute;left:9882;top:-24;width:1752;height:407" coordorigin="9882,-24" coordsize="1752,407" path="m11633,-24l9882,-24,9882,382,9892,372,9892,-14,11623,-14,11633,-24xe" filled="true" fillcolor="#808080" stroked="false">
                <v:path arrowok="t"/>
                <v:fill type="solid"/>
              </v:shape>
            </v:group>
            <v:group style="position:absolute;left:9882;top:-24;width:1752;height:407" coordorigin="9882,-24" coordsize="1752,407">
              <v:shape style="position:absolute;left:9882;top:-24;width:1752;height:407" coordorigin="9882,-24" coordsize="1752,407" path="m11633,-24l11623,-14,11623,372,9892,372,9882,382,11633,382,11633,-24xe" filled="true" fillcolor="#d3d0c7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432.069pt;margin-top:25.278957pt;width:150.1pt;height:21.35pt;mso-position-horizontal-relative:page;mso-position-vertical-relative:paragraph;z-index:1816" coordorigin="8641,506" coordsize="3002,427">
            <v:group style="position:absolute;left:8641;top:506;width:3002;height:427" coordorigin="8641,506" coordsize="3002,427">
              <v:shape style="position:absolute;left:8641;top:506;width:3002;height:427" coordorigin="8641,506" coordsize="3002,427" path="m11643,506l8641,506,8641,932,8651,922,8651,516,11633,516,11643,506xe" filled="true" fillcolor="#000000" stroked="false">
                <v:path arrowok="t"/>
                <v:fill type="solid"/>
              </v:shape>
            </v:group>
            <v:group style="position:absolute;left:8641;top:506;width:3002;height:427" coordorigin="8641,506" coordsize="3002,427">
              <v:shape style="position:absolute;left:8641;top:506;width:3002;height:427" coordorigin="8641,506" coordsize="3002,427" path="m11643,506l11633,516,11633,922,8651,922,8641,932,11643,932,11643,506xe" filled="true" fillcolor="#000000" stroked="false">
                <v:path arrowok="t"/>
                <v:fill type="solid"/>
              </v:shape>
            </v:group>
            <v:group style="position:absolute;left:8651;top:516;width:2982;height:407" coordorigin="8651,516" coordsize="2982,407">
              <v:shape style="position:absolute;left:8651;top:516;width:2982;height:407" coordorigin="8651,516" coordsize="2982,407" path="m11633,516l8651,516,8651,922,8661,912,8661,526,11623,526,11633,516xe" filled="true" fillcolor="#808080" stroked="false">
                <v:path arrowok="t"/>
                <v:fill type="solid"/>
              </v:shape>
            </v:group>
            <v:group style="position:absolute;left:8651;top:516;width:2982;height:407" coordorigin="8651,516" coordsize="2982,407">
              <v:shape style="position:absolute;left:8651;top:516;width:2982;height:407" coordorigin="8651,516" coordsize="2982,407" path="m11633,516l11623,526,11623,912,8661,912,8651,922,11633,922,11633,516xe" filled="true" fillcolor="#d3d0c7" stroked="false">
                <v:path arrowok="t"/>
                <v:fill type="solid"/>
              </v:shape>
            </v:group>
            <w10:wrap type="none"/>
          </v:group>
        </w:pict>
      </w:r>
      <w:r>
        <w:rPr/>
        <w:t>Prime</w:t>
      </w:r>
      <w:r>
        <w:rPr>
          <w:spacing w:val="-9"/>
        </w:rPr>
        <w:t> </w:t>
      </w:r>
      <w:r>
        <w:rPr>
          <w:spacing w:val="-1"/>
        </w:rPr>
        <w:t>Contractor</w:t>
      </w:r>
      <w:r>
        <w:rPr>
          <w:spacing w:val="-7"/>
        </w:rPr>
        <w:t> </w:t>
      </w:r>
      <w:r>
        <w:rPr>
          <w:spacing w:val="-1"/>
        </w:rPr>
        <w:t>Name:</w:t>
        <w:tab/>
      </w:r>
      <w:r>
        <w:rPr/>
        <w:t>EIN</w:t>
      </w:r>
      <w:r>
        <w:rPr>
          <w:spacing w:val="-1"/>
        </w:rPr>
        <w:t> </w:t>
      </w:r>
      <w:r>
        <w:rPr/>
        <w:t>#</w:t>
      </w:r>
      <w:r>
        <w:rPr>
          <w:spacing w:val="-1"/>
        </w:rPr>
        <w:t> </w:t>
      </w:r>
      <w:r>
        <w:rPr/>
        <w:t>/ </w:t>
      </w:r>
      <w:r>
        <w:rPr>
          <w:spacing w:val="-1"/>
        </w:rPr>
        <w:t>SS#: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280" w:bottom="280" w:left="240" w:right="240"/>
        </w:sect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Contract</w:t>
      </w:r>
      <w:r>
        <w:rPr/>
        <w:t> </w:t>
      </w:r>
      <w:r>
        <w:rPr>
          <w:spacing w:val="-1"/>
        </w:rPr>
        <w:t>Number: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Procurement</w:t>
      </w:r>
      <w:r>
        <w:rPr>
          <w:spacing w:val="-5"/>
        </w:rPr>
        <w:t> </w:t>
      </w:r>
      <w:r>
        <w:rPr>
          <w:spacing w:val="-1"/>
        </w:rPr>
        <w:t>ID</w:t>
      </w:r>
      <w:r>
        <w:rPr>
          <w:spacing w:val="-4"/>
        </w:rPr>
        <w:t> </w:t>
      </w:r>
      <w:r>
        <w:rPr/>
        <w:t>#</w:t>
      </w:r>
      <w:r>
        <w:rPr>
          <w:spacing w:val="-4"/>
        </w:rPr>
        <w:t> </w:t>
      </w:r>
      <w:r>
        <w:rPr/>
        <w:t>(E-PIN):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280" w:bottom="280" w:left="240" w:right="240"/>
          <w:cols w:num="2" w:equalWidth="0">
            <w:col w:w="1771" w:space="3989"/>
            <w:col w:w="6000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68pt;height:24.45pt;mso-position-horizontal-relative:char;mso-position-vertical-relative:line" coordorigin="0,0" coordsize="11360,489">
            <v:group style="position:absolute;left:5;top:5;width:11350;height:2" coordorigin="5,5" coordsize="11350,2">
              <v:shape style="position:absolute;left:5;top:5;width:11350;height:2" coordorigin="5,5" coordsize="11350,0" path="m5,5l11355,5e" filled="false" stroked="true" strokeweight=".5pt" strokecolor="#000000">
                <v:path arrowok="t"/>
              </v:shape>
            </v:group>
            <v:group style="position:absolute;left:2211;top:62;width:6022;height:427" coordorigin="2211,62" coordsize="6022,427">
              <v:shape style="position:absolute;left:2211;top:62;width:6022;height:427" coordorigin="2211,62" coordsize="6022,427" path="m8233,62l2211,62,2211,488,2221,478,2221,72,8223,72,8233,62xe" filled="true" fillcolor="#000000" stroked="false">
                <v:path arrowok="t"/>
                <v:fill type="solid"/>
              </v:shape>
            </v:group>
            <v:group style="position:absolute;left:2211;top:62;width:6022;height:427" coordorigin="2211,62" coordsize="6022,427">
              <v:shape style="position:absolute;left:2211;top:62;width:6022;height:427" coordorigin="2211,62" coordsize="6022,427" path="m8233,62l8223,72,8223,478,2221,478,2211,488,8233,488,8233,62xe" filled="true" fillcolor="#000000" stroked="false">
                <v:path arrowok="t"/>
                <v:fill type="solid"/>
              </v:shape>
            </v:group>
            <v:group style="position:absolute;left:2221;top:72;width:6002;height:407" coordorigin="2221,72" coordsize="6002,407">
              <v:shape style="position:absolute;left:2221;top:72;width:6002;height:407" coordorigin="2221,72" coordsize="6002,407" path="m8223,72l2221,72,2221,478,2231,468,2231,82,8213,82,8223,72xe" filled="true" fillcolor="#808080" stroked="false">
                <v:path arrowok="t"/>
                <v:fill type="solid"/>
              </v:shape>
            </v:group>
            <v:group style="position:absolute;left:2221;top:72;width:6002;height:407" coordorigin="2221,72" coordsize="6002,407">
              <v:shape style="position:absolute;left:2221;top:72;width:6002;height:407" coordorigin="2221,72" coordsize="6002,407" path="m8223,72l8213,82,8213,468,2231,468,2221,478,8223,478,8223,72xe" filled="true" fillcolor="#d3d0c7" stroked="false">
                <v:path arrowok="t"/>
                <v:fill type="solid"/>
              </v:shape>
            </v:group>
            <v:group style="position:absolute;left:9522;top:62;width:1772;height:427" coordorigin="9522,62" coordsize="1772,427">
              <v:shape style="position:absolute;left:9522;top:62;width:1772;height:427" coordorigin="9522,62" coordsize="1772,427" path="m11293,62l9522,62,9522,488,9532,478,9532,72,11283,72,11293,62xe" filled="true" fillcolor="#000000" stroked="false">
                <v:path arrowok="t"/>
                <v:fill type="solid"/>
              </v:shape>
            </v:group>
            <v:group style="position:absolute;left:9522;top:62;width:1772;height:427" coordorigin="9522,62" coordsize="1772,427">
              <v:shape style="position:absolute;left:9522;top:62;width:1772;height:427" coordorigin="9522,62" coordsize="1772,427" path="m11293,62l11283,72,11283,478,9532,478,9522,488,11293,488,11293,62xe" filled="true" fillcolor="#000000" stroked="false">
                <v:path arrowok="t"/>
                <v:fill type="solid"/>
              </v:shape>
            </v:group>
            <v:group style="position:absolute;left:9532;top:72;width:1752;height:407" coordorigin="9532,72" coordsize="1752,407">
              <v:shape style="position:absolute;left:9532;top:72;width:1752;height:407" coordorigin="9532,72" coordsize="1752,407" path="m11283,72l9532,72,9532,478,9542,468,9542,82,11273,82,11283,72xe" filled="true" fillcolor="#808080" stroked="false">
                <v:path arrowok="t"/>
                <v:fill type="solid"/>
              </v:shape>
            </v:group>
            <v:group style="position:absolute;left:9532;top:72;width:1752;height:407" coordorigin="9532,72" coordsize="1752,407">
              <v:shape style="position:absolute;left:9532;top:72;width:1752;height:407" coordorigin="9532,72" coordsize="1752,407" path="m11283,72l11273,82,11273,468,9542,468,9532,478,11283,478,11283,72xe" filled="true" fillcolor="#d3d0c7" stroked="false">
                <v:path arrowok="t"/>
                <v:fill type="solid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67;top:196;width:1850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Subcontractor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Name: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8347;top:196;width:1051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EIN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# /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SS#: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77pt;height:73pt;mso-position-horizontal-relative:char;mso-position-vertical-relative:line" coordorigin="0,0" coordsize="11540,1460">
            <v:group style="position:absolute;left:123;top:10;width:11294;height:2" coordorigin="123,10" coordsize="11294,2">
              <v:shape style="position:absolute;left:123;top:10;width:11294;height:2" coordorigin="123,10" coordsize="11294,0" path="m123,10l11417,10e" filled="false" stroked="true" strokeweight=".5pt" strokecolor="#000000">
                <v:path arrowok="t"/>
              </v:shape>
            </v:group>
            <v:group style="position:absolute;left:123;top:1450;width:11294;height:2" coordorigin="123,1450" coordsize="11294,2">
              <v:shape style="position:absolute;left:123;top:1450;width:11294;height:2" coordorigin="123,1450" coordsize="11294,0" path="m123,1450l11417,1450e" filled="false" stroked="true" strokeweight=".5pt" strokecolor="#000000">
                <v:path arrowok="t"/>
              </v:shape>
            </v:group>
            <v:group style="position:absolute;left:10;top:123;width:2;height:1214" coordorigin="10,123" coordsize="2,1214">
              <v:shape style="position:absolute;left:10;top:123;width:2;height:1214" coordorigin="10,123" coordsize="0,1214" path="m10,123l10,1337e" filled="false" stroked="true" strokeweight=".5pt" strokecolor="#000000">
                <v:path arrowok="t"/>
              </v:shape>
            </v:group>
            <v:group style="position:absolute;left:5;top:1337;width:124;height:2" coordorigin="5,1337" coordsize="124,2">
              <v:shape style="position:absolute;left:5;top:1337;width:124;height:2" coordorigin="5,1337" coordsize="124,0" path="m5,1337l128,1337e" filled="false" stroked="true" strokeweight=".496pt" strokecolor="#000000">
                <v:path arrowok="t"/>
              </v:shape>
            </v:group>
            <v:group style="position:absolute;left:123;top:1332;width:2;height:124" coordorigin="123,1332" coordsize="2,124">
              <v:shape style="position:absolute;left:123;top:1332;width:2;height:124" coordorigin="123,1332" coordsize="0,124" path="m123,1332l123,1455e" filled="false" stroked="true" strokeweight=".496pt" strokecolor="#000000">
                <v:path arrowok="t"/>
              </v:shape>
            </v:group>
            <v:group style="position:absolute;left:11417;top:1332;width:2;height:124" coordorigin="11417,1332" coordsize="2,124">
              <v:shape style="position:absolute;left:11417;top:1332;width:2;height:124" coordorigin="11417,1332" coordsize="0,124" path="m11417,1455l11417,1332e" filled="false" stroked="true" strokeweight=".496pt" strokecolor="#000000">
                <v:path arrowok="t"/>
              </v:shape>
            </v:group>
            <v:group style="position:absolute;left:11530;top:123;width:2;height:1214" coordorigin="11530,123" coordsize="2,1214">
              <v:shape style="position:absolute;left:11530;top:123;width:2;height:1214" coordorigin="11530,123" coordsize="0,1214" path="m11530,123l11530,1337e" filled="false" stroked="true" strokeweight=".5pt" strokecolor="#000000">
                <v:path arrowok="t"/>
              </v:shape>
            </v:group>
            <v:group style="position:absolute;left:11412;top:1337;width:124;height:2" coordorigin="11412,1337" coordsize="124,2">
              <v:shape style="position:absolute;left:11412;top:1337;width:124;height:2" coordorigin="11412,1337" coordsize="124,0" path="m11412,1337l11535,1337e" filled="false" stroked="true" strokeweight=".496pt" strokecolor="#000000">
                <v:path arrowok="t"/>
              </v:shape>
            </v:group>
            <v:group style="position:absolute;left:11412;top:123;width:124;height:2" coordorigin="11412,123" coordsize="124,2">
              <v:shape style="position:absolute;left:11412;top:123;width:124;height:2" coordorigin="11412,123" coordsize="124,0" path="m11535,123l11412,123e" filled="false" stroked="true" strokeweight=".496pt" strokecolor="#000000">
                <v:path arrowok="t"/>
              </v:shape>
            </v:group>
            <v:group style="position:absolute;left:11417;top:5;width:2;height:124" coordorigin="11417,5" coordsize="2,124">
              <v:shape style="position:absolute;left:11417;top:5;width:2;height:124" coordorigin="11417,5" coordsize="0,124" path="m11417,128l11417,5e" filled="false" stroked="true" strokeweight=".496pt" strokecolor="#000000">
                <v:path arrowok="t"/>
              </v:shape>
            </v:group>
            <v:group style="position:absolute;left:123;top:5;width:2;height:124" coordorigin="123,5" coordsize="2,124">
              <v:shape style="position:absolute;left:123;top:5;width:2;height:124" coordorigin="123,5" coordsize="0,124" path="m123,5l123,128e" filled="false" stroked="true" strokeweight=".496pt" strokecolor="#000000">
                <v:path arrowok="t"/>
              </v:shape>
            </v:group>
            <v:group style="position:absolute;left:5;top:123;width:124;height:2" coordorigin="5,123" coordsize="124,2">
              <v:shape style="position:absolute;left:5;top:123;width:124;height:2" coordorigin="5,123" coordsize="124,0" path="m128,123l5,123e" filled="false" stroked="true" strokeweight=".496pt" strokecolor="#000000">
                <v:path arrowok="t"/>
              </v:shape>
            </v:group>
            <v:group style="position:absolute;left:247;top:440;width:200;height:200" coordorigin="247,440" coordsize="200,200">
              <v:shape style="position:absolute;left:247;top:440;width:200;height:200" coordorigin="247,440" coordsize="200,200" path="m447,440l247,440,247,640,257,630,257,450,437,450,447,440xe" filled="true" fillcolor="#000000" stroked="false">
                <v:path arrowok="t"/>
                <v:fill type="solid"/>
              </v:shape>
            </v:group>
            <v:group style="position:absolute;left:247;top:440;width:200;height:200" coordorigin="247,440" coordsize="200,200">
              <v:shape style="position:absolute;left:247;top:440;width:200;height:200" coordorigin="247,440" coordsize="200,200" path="m447,440l437,450,437,630,257,630,247,640,447,640,447,440xe" filled="true" fillcolor="#000000" stroked="false">
                <v:path arrowok="t"/>
                <v:fill type="solid"/>
              </v:shape>
            </v:group>
            <v:group style="position:absolute;left:257;top:450;width:180;height:180" coordorigin="257,450" coordsize="180,180">
              <v:shape style="position:absolute;left:257;top:450;width:180;height:180" coordorigin="257,450" coordsize="180,180" path="m437,450l257,450,257,630,267,620,267,460,427,460,437,450xe" filled="true" fillcolor="#808080" stroked="false">
                <v:path arrowok="t"/>
                <v:fill type="solid"/>
              </v:shape>
            </v:group>
            <v:group style="position:absolute;left:257;top:450;width:180;height:180" coordorigin="257,450" coordsize="180,180">
              <v:shape style="position:absolute;left:257;top:450;width:180;height:180" coordorigin="257,450" coordsize="180,180" path="m437,450l427,460,427,620,267,620,257,630,437,630,437,450xe" filled="true" fillcolor="#d3d0c7" stroked="false">
                <v:path arrowok="t"/>
                <v:fill type="solid"/>
              </v:shape>
            </v:group>
            <v:group style="position:absolute;left:247;top:980;width:200;height:200" coordorigin="247,980" coordsize="200,200">
              <v:shape style="position:absolute;left:247;top:980;width:200;height:200" coordorigin="247,980" coordsize="200,200" path="m447,980l247,980,247,1180,257,1170,257,990,437,990,447,980xe" filled="true" fillcolor="#000000" stroked="false">
                <v:path arrowok="t"/>
                <v:fill type="solid"/>
              </v:shape>
            </v:group>
            <v:group style="position:absolute;left:247;top:980;width:200;height:200" coordorigin="247,980" coordsize="200,200">
              <v:shape style="position:absolute;left:247;top:980;width:200;height:200" coordorigin="247,980" coordsize="200,200" path="m447,980l437,990,437,1170,257,1170,247,1180,447,1180,447,980xe" filled="true" fillcolor="#000000" stroked="false">
                <v:path arrowok="t"/>
                <v:fill type="solid"/>
              </v:shape>
            </v:group>
            <v:group style="position:absolute;left:257;top:990;width:180;height:180" coordorigin="257,990" coordsize="180,180">
              <v:shape style="position:absolute;left:257;top:990;width:180;height:180" coordorigin="257,990" coordsize="180,180" path="m437,990l257,990,257,1170,267,1160,267,1000,427,1000,437,990xe" filled="true" fillcolor="#808080" stroked="false">
                <v:path arrowok="t"/>
                <v:fill type="solid"/>
              </v:shape>
            </v:group>
            <v:group style="position:absolute;left:257;top:990;width:180;height:180" coordorigin="257,990" coordsize="180,180">
              <v:shape style="position:absolute;left:257;top:990;width:180;height:180" coordorigin="257,990" coordsize="180,180" path="m437,990l427,1000,427,1160,267,1160,257,1170,437,1170,437,990xe" filled="true" fillcolor="#d3d0c7" stroked="false">
                <v:path arrowok="t"/>
                <v:fill type="solid"/>
              </v:shape>
            </v:group>
            <v:group style="position:absolute;left:6367;top:440;width:200;height:200" coordorigin="6367,440" coordsize="200,200">
              <v:shape style="position:absolute;left:6367;top:440;width:200;height:200" coordorigin="6367,440" coordsize="200,200" path="m6567,440l6367,440,6367,640,6377,630,6377,450,6557,450,6567,440xe" filled="true" fillcolor="#000000" stroked="false">
                <v:path arrowok="t"/>
                <v:fill type="solid"/>
              </v:shape>
            </v:group>
            <v:group style="position:absolute;left:6367;top:440;width:200;height:200" coordorigin="6367,440" coordsize="200,200">
              <v:shape style="position:absolute;left:6367;top:440;width:200;height:200" coordorigin="6367,440" coordsize="200,200" path="m6567,440l6557,450,6557,630,6377,630,6367,640,6567,640,6567,440xe" filled="true" fillcolor="#000000" stroked="false">
                <v:path arrowok="t"/>
                <v:fill type="solid"/>
              </v:shape>
            </v:group>
            <v:group style="position:absolute;left:6377;top:450;width:180;height:180" coordorigin="6377,450" coordsize="180,180">
              <v:shape style="position:absolute;left:6377;top:450;width:180;height:180" coordorigin="6377,450" coordsize="180,180" path="m6557,450l6377,450,6377,630,6387,620,6387,460,6547,460,6557,450xe" filled="true" fillcolor="#808080" stroked="false">
                <v:path arrowok="t"/>
                <v:fill type="solid"/>
              </v:shape>
            </v:group>
            <v:group style="position:absolute;left:6377;top:450;width:180;height:180" coordorigin="6377,450" coordsize="180,180">
              <v:shape style="position:absolute;left:6377;top:450;width:180;height:180" coordorigin="6377,450" coordsize="180,180" path="m6557,450l6547,460,6547,620,6387,620,6377,630,6557,630,6557,450xe" filled="true" fillcolor="#d3d0c7" stroked="false">
                <v:path arrowok="t"/>
                <v:fill type="solid"/>
              </v:shape>
            </v:group>
            <v:group style="position:absolute;left:6367;top:980;width:200;height:200" coordorigin="6367,980" coordsize="200,200">
              <v:shape style="position:absolute;left:6367;top:980;width:200;height:200" coordorigin="6367,980" coordsize="200,200" path="m6567,980l6367,980,6367,1180,6377,1170,6377,990,6557,990,6567,980xe" filled="true" fillcolor="#000000" stroked="false">
                <v:path arrowok="t"/>
                <v:fill type="solid"/>
              </v:shape>
            </v:group>
            <v:group style="position:absolute;left:6367;top:980;width:200;height:200" coordorigin="6367,980" coordsize="200,200">
              <v:shape style="position:absolute;left:6367;top:980;width:200;height:200" coordorigin="6367,980" coordsize="200,200" path="m6567,980l6557,990,6557,1170,6377,1170,6367,1180,6567,1180,6567,980xe" filled="true" fillcolor="#000000" stroked="false">
                <v:path arrowok="t"/>
                <v:fill type="solid"/>
              </v:shape>
            </v:group>
            <v:group style="position:absolute;left:6377;top:990;width:180;height:180" coordorigin="6377,990" coordsize="180,180">
              <v:shape style="position:absolute;left:6377;top:990;width:180;height:180" coordorigin="6377,990" coordsize="180,180" path="m6557,990l6377,990,6377,1170,6387,1160,6387,1000,6547,1000,6557,990xe" filled="true" fillcolor="#808080" stroked="false">
                <v:path arrowok="t"/>
                <v:fill type="solid"/>
              </v:shape>
            </v:group>
            <v:group style="position:absolute;left:6377;top:990;width:180;height:180" coordorigin="6377,990" coordsize="180,180">
              <v:shape style="position:absolute;left:6377;top:990;width:180;height:180" coordorigin="6377,990" coordsize="180,180" path="m6557,990l6547,1000,6547,1160,6387,1160,6377,1170,6557,1170,6557,990xe" filled="true" fillcolor="#d3d0c7" stroked="false">
                <v:path arrowok="t"/>
                <v:fill type="solid"/>
              </v:shape>
            </v:group>
            <v:group style="position:absolute;left:9067;top:980;width:200;height:200" coordorigin="9067,980" coordsize="200,200">
              <v:shape style="position:absolute;left:9067;top:980;width:200;height:200" coordorigin="9067,980" coordsize="200,200" path="m9267,980l9067,980,9067,1180,9077,1170,9077,990,9257,990,9267,980xe" filled="true" fillcolor="#000000" stroked="false">
                <v:path arrowok="t"/>
                <v:fill type="solid"/>
              </v:shape>
            </v:group>
            <v:group style="position:absolute;left:9067;top:980;width:200;height:200" coordorigin="9067,980" coordsize="200,200">
              <v:shape style="position:absolute;left:9067;top:980;width:200;height:200" coordorigin="9067,980" coordsize="200,200" path="m9267,980l9257,990,9257,1170,9077,1170,9067,1180,9267,1180,9267,980xe" filled="true" fillcolor="#000000" stroked="false">
                <v:path arrowok="t"/>
                <v:fill type="solid"/>
              </v:shape>
            </v:group>
            <v:group style="position:absolute;left:9077;top:990;width:180;height:180" coordorigin="9077,990" coordsize="180,180">
              <v:shape style="position:absolute;left:9077;top:990;width:180;height:180" coordorigin="9077,990" coordsize="180,180" path="m9257,990l9077,990,9077,1170,9087,1160,9087,1000,9247,1000,9257,990xe" filled="true" fillcolor="#808080" stroked="false">
                <v:path arrowok="t"/>
                <v:fill type="solid"/>
              </v:shape>
            </v:group>
            <v:group style="position:absolute;left:9077;top:990;width:180;height:180" coordorigin="9077,990" coordsize="180,180">
              <v:shape style="position:absolute;left:9077;top:990;width:180;height:180" coordorigin="9077,990" coordsize="180,180" path="m9257,990l9247,1000,9247,1160,9087,1160,9077,1170,9257,1170,9257,990xe" filled="true" fillcolor="#d3d0c7" stroked="false">
                <v:path arrowok="t"/>
                <v:fill type="solid"/>
              </v:shape>
            </v:group>
            <v:group style="position:absolute;left:9067;top:440;width:200;height:200" coordorigin="9067,440" coordsize="200,200">
              <v:shape style="position:absolute;left:9067;top:440;width:200;height:200" coordorigin="9067,440" coordsize="200,200" path="m9267,440l9067,440,9067,640,9077,630,9077,450,9257,450,9267,440xe" filled="true" fillcolor="#000000" stroked="false">
                <v:path arrowok="t"/>
                <v:fill type="solid"/>
              </v:shape>
            </v:group>
            <v:group style="position:absolute;left:9067;top:440;width:200;height:200" coordorigin="9067,440" coordsize="200,200">
              <v:shape style="position:absolute;left:9067;top:440;width:200;height:200" coordorigin="9067,440" coordsize="200,200" path="m9267,440l9257,450,9257,630,9077,630,9067,640,9267,640,9267,440xe" filled="true" fillcolor="#000000" stroked="false">
                <v:path arrowok="t"/>
                <v:fill type="solid"/>
              </v:shape>
            </v:group>
            <v:group style="position:absolute;left:9077;top:450;width:180;height:180" coordorigin="9077,450" coordsize="180,180">
              <v:shape style="position:absolute;left:9077;top:450;width:180;height:180" coordorigin="9077,450" coordsize="180,180" path="m9257,450l9077,450,9077,630,9087,620,9087,460,9247,460,9257,450xe" filled="true" fillcolor="#808080" stroked="false">
                <v:path arrowok="t"/>
                <v:fill type="solid"/>
              </v:shape>
            </v:group>
            <v:group style="position:absolute;left:9077;top:450;width:180;height:180" coordorigin="9077,450" coordsize="180,180">
              <v:shape style="position:absolute;left:9077;top:450;width:180;height:180" coordorigin="9077,450" coordsize="180,180" path="m9257,450l9247,460,9247,620,9087,620,9077,630,9257,630,9257,450xe" filled="true" fillcolor="#d3d0c7" stroked="false">
                <v:path arrowok="t"/>
                <v:fill type="solid"/>
              </v:shape>
              <v:shape style="position:absolute;left:4204;top:34;width:3132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Subcontractor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M/WBE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Certification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30;top:440;width:2330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Myriad Pro" w:hAnsi="Myriad Pro" w:cs="Myriad Pro" w:eastAsia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NYC Small Business Services</w:t>
                      </w:r>
                    </w:p>
                  </w:txbxContent>
                </v:textbox>
                <w10:wrap type="none"/>
              </v:shape>
              <v:shape style="position:absolute;left:6650;top:440;width:368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Myriad Pro" w:hAnsi="Myriad Pro" w:cs="Myriad Pro" w:eastAsia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MBE</w:t>
                      </w:r>
                    </w:p>
                  </w:txbxContent>
                </v:textbox>
                <w10:wrap type="none"/>
              </v:shape>
              <v:shape style="position:absolute;left:9350;top:440;width:340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Myriad Pro" w:hAnsi="Myriad Pro" w:cs="Myriad Pro" w:eastAsia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DBE</w:t>
                      </w:r>
                    </w:p>
                  </w:txbxContent>
                </v:textbox>
                <w10:wrap type="none"/>
              </v:shape>
              <v:shape style="position:absolute;left:530;top:980;width:3683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Myriad Pro" w:hAnsi="Myriad Pro" w:cs="Myriad Pro" w:eastAsia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NYS Empire State Development Corporation</w:t>
                      </w:r>
                    </w:p>
                  </w:txbxContent>
                </v:textbox>
                <w10:wrap type="none"/>
              </v:shape>
              <v:shape style="position:absolute;left:6650;top:980;width:376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Myriad Pro" w:hAnsi="Myriad Pro" w:cs="Myriad Pro" w:eastAsia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WBE</w:t>
                      </w:r>
                    </w:p>
                  </w:txbxContent>
                </v:textbox>
                <w10:wrap type="none"/>
              </v:shape>
              <v:shape style="position:absolute;left:9350;top:980;width:323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Myriad Pro" w:hAnsi="Myriad Pro" w:cs="Myriad Pro" w:eastAsia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N/A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77pt;height:82pt;mso-position-horizontal-relative:char;mso-position-vertical-relative:line" coordorigin="0,0" coordsize="11540,1640">
            <v:group style="position:absolute;left:123;top:10;width:11294;height:2" coordorigin="123,10" coordsize="11294,2">
              <v:shape style="position:absolute;left:123;top:10;width:11294;height:2" coordorigin="123,10" coordsize="11294,0" path="m123,10l11417,10e" filled="false" stroked="true" strokeweight=".5pt" strokecolor="#000000">
                <v:path arrowok="t"/>
              </v:shape>
            </v:group>
            <v:group style="position:absolute;left:123;top:1630;width:11294;height:2" coordorigin="123,1630" coordsize="11294,2">
              <v:shape style="position:absolute;left:123;top:1630;width:11294;height:2" coordorigin="123,1630" coordsize="11294,0" path="m123,1630l11417,1630e" filled="false" stroked="true" strokeweight=".5pt" strokecolor="#000000">
                <v:path arrowok="t"/>
              </v:shape>
            </v:group>
            <v:group style="position:absolute;left:10;top:123;width:2;height:1394" coordorigin="10,123" coordsize="2,1394">
              <v:shape style="position:absolute;left:10;top:123;width:2;height:1394" coordorigin="10,123" coordsize="0,1394" path="m10,123l10,1517e" filled="false" stroked="true" strokeweight=".5pt" strokecolor="#000000">
                <v:path arrowok="t"/>
              </v:shape>
            </v:group>
            <v:group style="position:absolute;left:5;top:1517;width:124;height:2" coordorigin="5,1517" coordsize="124,2">
              <v:shape style="position:absolute;left:5;top:1517;width:124;height:2" coordorigin="5,1517" coordsize="124,0" path="m5,1517l128,1517e" filled="false" stroked="true" strokeweight=".496pt" strokecolor="#000000">
                <v:path arrowok="t"/>
              </v:shape>
            </v:group>
            <v:group style="position:absolute;left:123;top:1512;width:2;height:124" coordorigin="123,1512" coordsize="2,124">
              <v:shape style="position:absolute;left:123;top:1512;width:2;height:124" coordorigin="123,1512" coordsize="0,124" path="m123,1512l123,1635e" filled="false" stroked="true" strokeweight=".496pt" strokecolor="#000000">
                <v:path arrowok="t"/>
              </v:shape>
            </v:group>
            <v:group style="position:absolute;left:11417;top:1512;width:2;height:124" coordorigin="11417,1512" coordsize="2,124">
              <v:shape style="position:absolute;left:11417;top:1512;width:2;height:124" coordorigin="11417,1512" coordsize="0,124" path="m11417,1635l11417,1512e" filled="false" stroked="true" strokeweight=".496pt" strokecolor="#000000">
                <v:path arrowok="t"/>
              </v:shape>
            </v:group>
            <v:group style="position:absolute;left:11530;top:123;width:2;height:1394" coordorigin="11530,123" coordsize="2,1394">
              <v:shape style="position:absolute;left:11530;top:123;width:2;height:1394" coordorigin="11530,123" coordsize="0,1394" path="m11530,123l11530,1517e" filled="false" stroked="true" strokeweight=".5pt" strokecolor="#000000">
                <v:path arrowok="t"/>
              </v:shape>
            </v:group>
            <v:group style="position:absolute;left:11412;top:1517;width:124;height:2" coordorigin="11412,1517" coordsize="124,2">
              <v:shape style="position:absolute;left:11412;top:1517;width:124;height:2" coordorigin="11412,1517" coordsize="124,0" path="m11412,1517l11535,1517e" filled="false" stroked="true" strokeweight=".496pt" strokecolor="#000000">
                <v:path arrowok="t"/>
              </v:shape>
            </v:group>
            <v:group style="position:absolute;left:11412;top:123;width:124;height:2" coordorigin="11412,123" coordsize="124,2">
              <v:shape style="position:absolute;left:11412;top:123;width:124;height:2" coordorigin="11412,123" coordsize="124,0" path="m11535,123l11412,123e" filled="false" stroked="true" strokeweight=".496pt" strokecolor="#000000">
                <v:path arrowok="t"/>
              </v:shape>
            </v:group>
            <v:group style="position:absolute;left:11417;top:5;width:2;height:124" coordorigin="11417,5" coordsize="2,124">
              <v:shape style="position:absolute;left:11417;top:5;width:2;height:124" coordorigin="11417,5" coordsize="0,124" path="m11417,128l11417,5e" filled="false" stroked="true" strokeweight=".496pt" strokecolor="#000000">
                <v:path arrowok="t"/>
              </v:shape>
            </v:group>
            <v:group style="position:absolute;left:123;top:5;width:2;height:124" coordorigin="123,5" coordsize="2,124">
              <v:shape style="position:absolute;left:123;top:5;width:2;height:124" coordorigin="123,5" coordsize="0,124" path="m123,5l123,128e" filled="false" stroked="true" strokeweight=".496pt" strokecolor="#000000">
                <v:path arrowok="t"/>
              </v:shape>
            </v:group>
            <v:group style="position:absolute;left:5;top:123;width:124;height:2" coordorigin="5,123" coordsize="124,2">
              <v:shape style="position:absolute;left:5;top:123;width:124;height:2" coordorigin="5,123" coordsize="124,0" path="m128,123l5,123e" filled="false" stroked="true" strokeweight=".496pt" strokecolor="#000000">
                <v:path arrowok="t"/>
              </v:shape>
            </v:group>
            <v:group style="position:absolute;left:1530;top:427;width:4724;height:427" coordorigin="1530,427" coordsize="4724,427">
              <v:shape style="position:absolute;left:1530;top:427;width:4724;height:427" coordorigin="1530,427" coordsize="4724,427" path="m6253,427l1530,427,1530,853,1540,843,1540,437,6243,437,6253,427xe" filled="true" fillcolor="#000000" stroked="false">
                <v:path arrowok="t"/>
                <v:fill type="solid"/>
              </v:shape>
            </v:group>
            <v:group style="position:absolute;left:1530;top:427;width:4724;height:427" coordorigin="1530,427" coordsize="4724,427">
              <v:shape style="position:absolute;left:1530;top:427;width:4724;height:427" coordorigin="1530,427" coordsize="4724,427" path="m6253,427l6243,437,6243,843,1540,843,1530,853,6253,853,6253,427xe" filled="true" fillcolor="#000000" stroked="false">
                <v:path arrowok="t"/>
                <v:fill type="solid"/>
              </v:shape>
            </v:group>
            <v:group style="position:absolute;left:1540;top:437;width:4704;height:407" coordorigin="1540,437" coordsize="4704,407">
              <v:shape style="position:absolute;left:1540;top:437;width:4704;height:407" coordorigin="1540,437" coordsize="4704,407" path="m6243,437l1540,437,1540,843,1550,833,1550,447,6233,447,6243,437xe" filled="true" fillcolor="#808080" stroked="false">
                <v:path arrowok="t"/>
                <v:fill type="solid"/>
              </v:shape>
            </v:group>
            <v:group style="position:absolute;left:1540;top:437;width:4704;height:407" coordorigin="1540,437" coordsize="4704,407">
              <v:shape style="position:absolute;left:1540;top:437;width:4704;height:407" coordorigin="1540,437" coordsize="4704,407" path="m6243,437l6233,447,6233,833,1550,833,1540,843,6243,843,6243,437xe" filled="true" fillcolor="#d3d0c7" stroked="false">
                <v:path arrowok="t"/>
                <v:fill type="solid"/>
              </v:shape>
            </v:group>
            <v:group style="position:absolute;left:6863;top:427;width:2091;height:427" coordorigin="6863,427" coordsize="2091,427">
              <v:shape style="position:absolute;left:6863;top:427;width:2091;height:427" coordorigin="6863,427" coordsize="2091,427" path="m8953,427l6863,427,6863,853,6873,843,6873,437,8943,437,8953,427xe" filled="true" fillcolor="#000000" stroked="false">
                <v:path arrowok="t"/>
                <v:fill type="solid"/>
              </v:shape>
            </v:group>
            <v:group style="position:absolute;left:6863;top:427;width:2091;height:427" coordorigin="6863,427" coordsize="2091,427">
              <v:shape style="position:absolute;left:6863;top:427;width:2091;height:427" coordorigin="6863,427" coordsize="2091,427" path="m8953,427l8943,437,8943,843,6873,843,6863,853,8953,853,8953,427xe" filled="true" fillcolor="#000000" stroked="false">
                <v:path arrowok="t"/>
                <v:fill type="solid"/>
              </v:shape>
            </v:group>
            <v:group style="position:absolute;left:6873;top:437;width:2071;height:407" coordorigin="6873,437" coordsize="2071,407">
              <v:shape style="position:absolute;left:6873;top:437;width:2071;height:407" coordorigin="6873,437" coordsize="2071,407" path="m8943,437l6873,437,6873,843,6883,833,6883,447,8933,447,8943,437xe" filled="true" fillcolor="#808080" stroked="false">
                <v:path arrowok="t"/>
                <v:fill type="solid"/>
              </v:shape>
            </v:group>
            <v:group style="position:absolute;left:6873;top:437;width:2071;height:407" coordorigin="6873,437" coordsize="2071,407">
              <v:shape style="position:absolute;left:6873;top:437;width:2071;height:407" coordorigin="6873,437" coordsize="2071,407" path="m8943,437l8933,447,8933,833,6883,833,6873,843,8943,843,8943,437xe" filled="true" fillcolor="#d3d0c7" stroked="false">
                <v:path arrowok="t"/>
                <v:fill type="solid"/>
              </v:shape>
            </v:group>
            <v:group style="position:absolute;left:9781;top:967;width:1513;height:427" coordorigin="9781,967" coordsize="1513,427">
              <v:shape style="position:absolute;left:9781;top:967;width:1513;height:427" coordorigin="9781,967" coordsize="1513,427" path="m11293,967l9781,967,9781,1393,9791,1383,9791,977,11283,977,11293,967xe" filled="true" fillcolor="#000000" stroked="false">
                <v:path arrowok="t"/>
                <v:fill type="solid"/>
              </v:shape>
            </v:group>
            <v:group style="position:absolute;left:9781;top:967;width:1513;height:427" coordorigin="9781,967" coordsize="1513,427">
              <v:shape style="position:absolute;left:9781;top:967;width:1513;height:427" coordorigin="9781,967" coordsize="1513,427" path="m11293,967l11283,977,11283,1383,9791,1383,9781,1393,11293,1393,11293,967xe" filled="true" fillcolor="#000000" stroked="false">
                <v:path arrowok="t"/>
                <v:fill type="solid"/>
              </v:shape>
            </v:group>
            <v:group style="position:absolute;left:9791;top:977;width:1493;height:407" coordorigin="9791,977" coordsize="1493,407">
              <v:shape style="position:absolute;left:9791;top:977;width:1493;height:407" coordorigin="9791,977" coordsize="1493,407" path="m11283,977l9791,977,9791,1383,9801,1373,9801,987,11273,987,11283,977xe" filled="true" fillcolor="#808080" stroked="false">
                <v:path arrowok="t"/>
                <v:fill type="solid"/>
              </v:shape>
            </v:group>
            <v:group style="position:absolute;left:9791;top:977;width:1493;height:407" coordorigin="9791,977" coordsize="1493,407">
              <v:shape style="position:absolute;left:9791;top:977;width:1493;height:407" coordorigin="9791,977" coordsize="1493,407" path="m11283,977l11273,987,11273,1373,9801,1373,9791,1383,11283,1383,11283,977xe" filled="true" fillcolor="#d3d0c7" stroked="false">
                <v:path arrowok="t"/>
                <v:fill type="solid"/>
              </v:shape>
            </v:group>
            <v:group style="position:absolute;left:9822;top:426;width:1472;height:398" coordorigin="9822,426" coordsize="1472,398">
              <v:shape style="position:absolute;left:9822;top:426;width:1472;height:398" coordorigin="9822,426" coordsize="1472,398" path="m11294,426l9822,426,9822,824,9832,814,9832,436,11284,436,11294,426xe" filled="true" fillcolor="#000000" stroked="false">
                <v:path arrowok="t"/>
                <v:fill type="solid"/>
              </v:shape>
            </v:group>
            <v:group style="position:absolute;left:9822;top:426;width:1472;height:398" coordorigin="9822,426" coordsize="1472,398">
              <v:shape style="position:absolute;left:9822;top:426;width:1472;height:398" coordorigin="9822,426" coordsize="1472,398" path="m11294,426l11284,436,11284,814,9832,814,9822,824,11294,824,11294,426xe" filled="true" fillcolor="#000000" stroked="false">
                <v:path arrowok="t"/>
                <v:fill type="solid"/>
              </v:shape>
            </v:group>
            <v:group style="position:absolute;left:9832;top:436;width:1452;height:378" coordorigin="9832,436" coordsize="1452,378">
              <v:shape style="position:absolute;left:9832;top:436;width:1452;height:378" coordorigin="9832,436" coordsize="1452,378" path="m11284,436l9832,436,9832,814,9842,804,9842,446,11274,446,11284,436xe" filled="true" fillcolor="#808080" stroked="false">
                <v:path arrowok="t"/>
                <v:fill type="solid"/>
              </v:shape>
            </v:group>
            <v:group style="position:absolute;left:9832;top:436;width:1452;height:378" coordorigin="9832,436" coordsize="1452,378">
              <v:shape style="position:absolute;left:9832;top:436;width:1452;height:378" coordorigin="9832,436" coordsize="1452,378" path="m11284,436l11274,446,11274,804,9842,804,9832,814,11284,814,11284,436xe" filled="true" fillcolor="#d3d0c7" stroked="false">
                <v:path arrowok="t"/>
                <v:fill type="solid"/>
              </v:shape>
            </v:group>
            <v:group style="position:absolute;left:1542;top:966;width:2192;height:398" coordorigin="1542,966" coordsize="2192,398">
              <v:shape style="position:absolute;left:1542;top:966;width:2192;height:398" coordorigin="1542,966" coordsize="2192,398" path="m3734,966l1542,966,1542,1364,1552,1354,1552,976,3724,976,3734,966xe" filled="true" fillcolor="#000000" stroked="false">
                <v:path arrowok="t"/>
                <v:fill type="solid"/>
              </v:shape>
            </v:group>
            <v:group style="position:absolute;left:1542;top:966;width:2192;height:398" coordorigin="1542,966" coordsize="2192,398">
              <v:shape style="position:absolute;left:1542;top:966;width:2192;height:398" coordorigin="1542,966" coordsize="2192,398" path="m3734,966l3724,976,3724,1354,1552,1354,1542,1364,3734,1364,3734,966xe" filled="true" fillcolor="#000000" stroked="false">
                <v:path arrowok="t"/>
                <v:fill type="solid"/>
              </v:shape>
            </v:group>
            <v:group style="position:absolute;left:1552;top:976;width:2172;height:378" coordorigin="1552,976" coordsize="2172,378">
              <v:shape style="position:absolute;left:1552;top:976;width:2172;height:378" coordorigin="1552,976" coordsize="2172,378" path="m3724,976l1552,976,1552,1354,1562,1344,1562,986,3714,986,3724,976xe" filled="true" fillcolor="#808080" stroked="false">
                <v:path arrowok="t"/>
                <v:fill type="solid"/>
              </v:shape>
            </v:group>
            <v:group style="position:absolute;left:1552;top:976;width:2172;height:378" coordorigin="1552,976" coordsize="2172,378">
              <v:shape style="position:absolute;left:1552;top:976;width:2172;height:378" coordorigin="1552,976" coordsize="2172,378" path="m3724,976l3714,986,3714,1344,1562,1344,1552,1354,3724,1354,3724,976xe" filled="true" fillcolor="#d3d0c7" stroked="false">
                <v:path arrowok="t"/>
                <v:fill type="solid"/>
              </v:shape>
            </v:group>
            <v:group style="position:absolute;left:5490;top:967;width:2924;height:427" coordorigin="5490,967" coordsize="2924,427">
              <v:shape style="position:absolute;left:5490;top:967;width:2924;height:427" coordorigin="5490,967" coordsize="2924,427" path="m8413,967l5490,967,5490,1393,5500,1383,5500,977,8403,977,8413,967xe" filled="true" fillcolor="#000000" stroked="false">
                <v:path arrowok="t"/>
                <v:fill type="solid"/>
              </v:shape>
            </v:group>
            <v:group style="position:absolute;left:5490;top:967;width:2924;height:427" coordorigin="5490,967" coordsize="2924,427">
              <v:shape style="position:absolute;left:5490;top:967;width:2924;height:427" coordorigin="5490,967" coordsize="2924,427" path="m8413,967l8403,977,8403,1383,5500,1383,5490,1393,8413,1393,8413,967xe" filled="true" fillcolor="#000000" stroked="false">
                <v:path arrowok="t"/>
                <v:fill type="solid"/>
              </v:shape>
            </v:group>
            <v:group style="position:absolute;left:5500;top:977;width:2904;height:407" coordorigin="5500,977" coordsize="2904,407">
              <v:shape style="position:absolute;left:5500;top:977;width:2904;height:407" coordorigin="5500,977" coordsize="2904,407" path="m8403,977l5500,977,5500,1383,5510,1373,5510,987,8393,987,8403,977xe" filled="true" fillcolor="#808080" stroked="false">
                <v:path arrowok="t"/>
                <v:fill type="solid"/>
              </v:shape>
            </v:group>
            <v:group style="position:absolute;left:5500;top:977;width:2904;height:407" coordorigin="5500,977" coordsize="2904,407">
              <v:shape style="position:absolute;left:5500;top:977;width:2904;height:407" coordorigin="5500,977" coordsize="2904,407" path="m8403,977l8393,987,8393,1373,5510,1373,5500,1383,8403,1383,8403,977xe" filled="true" fillcolor="#d3d0c7" stroked="false">
                <v:path arrowok="t"/>
                <v:fill type="solid"/>
              </v:shape>
              <v:shape style="position:absolute;left:4386;top:34;width:2767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Subcontractor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 Business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 Address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7;top:561;width:1433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Number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|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Street: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367;top:561;width:434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City: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9246;top:550;width:1415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Myriad Pro" w:hAnsi="Myriad Pro" w:cs="Myriad Pro" w:eastAsia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/>
                          <w:b/>
                          <w:sz w:val="20"/>
                        </w:rPr>
                        <w:t>State: </w:t>
                      </w:r>
                      <w:r>
                        <w:rPr>
                          <w:rFonts w:ascii="Myriad Pro"/>
                          <w:b/>
                          <w:spacing w:val="12"/>
                          <w:sz w:val="20"/>
                        </w:rPr>
                        <w:t> </w:t>
                      </w:r>
                      <w:r>
                        <w:rPr>
                          <w:rFonts w:ascii="Myriad Pro"/>
                          <w:sz w:val="20"/>
                        </w:rPr>
                        <w:t>New</w:t>
                      </w:r>
                      <w:r>
                        <w:rPr>
                          <w:rFonts w:ascii="Myriad Pro"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Myriad Pro"/>
                          <w:sz w:val="20"/>
                        </w:rPr>
                        <w:t>York</w:t>
                      </w:r>
                    </w:p>
                  </w:txbxContent>
                </v:textbox>
                <w10:wrap type="none"/>
              </v:shape>
              <v:shape style="position:absolute;left:66;top:1090;width:1392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Myriad Pro" w:hAnsi="Myriad Pro" w:cs="Myriad Pro" w:eastAsia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/>
                          <w:b/>
                          <w:sz w:val="20"/>
                        </w:rPr>
                        <w:t>Phone</w:t>
                      </w:r>
                      <w:r>
                        <w:rPr>
                          <w:rFonts w:ascii="Myriad Pro"/>
                          <w:b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Myriad Pro"/>
                          <w:b/>
                          <w:sz w:val="20"/>
                        </w:rPr>
                        <w:t>Number:</w:t>
                      </w:r>
                      <w:r>
                        <w:rPr>
                          <w:rFonts w:ascii="Myriad Pro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4027;top:1101;width:1417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E-Mail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Address: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9247;top:1101;width:367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w w:val="95"/>
                          <w:sz w:val="20"/>
                        </w:rPr>
                        <w:t>Zip: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p>
      <w:pPr>
        <w:spacing w:line="200" w:lineRule="atLeast"/>
        <w:ind w:left="10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77.450pt;height:82.45pt;mso-position-horizontal-relative:char;mso-position-vertical-relative:line" coordorigin="0,0" coordsize="11549,1649">
            <v:group style="position:absolute;left:128;top:14;width:11294;height:2" coordorigin="128,14" coordsize="11294,2">
              <v:shape style="position:absolute;left:128;top:14;width:11294;height:2" coordorigin="128,14" coordsize="11294,0" path="m128,14l11421,14e" filled="false" stroked="true" strokeweight=".713pt" strokecolor="#000000">
                <v:path arrowok="t"/>
              </v:shape>
            </v:group>
            <v:group style="position:absolute;left:128;top:1634;width:11294;height:2" coordorigin="128,1634" coordsize="11294,2">
              <v:shape style="position:absolute;left:128;top:1634;width:11294;height:2" coordorigin="128,1634" coordsize="11294,0" path="m128,1634l11421,1634e" filled="false" stroked="true" strokeweight=".713pt" strokecolor="#000000">
                <v:path arrowok="t"/>
              </v:shape>
            </v:group>
            <v:group style="position:absolute;left:14;top:128;width:2;height:1394" coordorigin="14,128" coordsize="2,1394">
              <v:shape style="position:absolute;left:14;top:128;width:2;height:1394" coordorigin="14,128" coordsize="0,1394" path="m14,128l14,1521e" filled="false" stroked="true" strokeweight=".713pt" strokecolor="#000000">
                <v:path arrowok="t"/>
              </v:shape>
            </v:group>
            <v:group style="position:absolute;left:7;top:1521;width:128;height:2" coordorigin="7,1521" coordsize="128,2">
              <v:shape style="position:absolute;left:7;top:1521;width:128;height:2" coordorigin="7,1521" coordsize="128,0" path="m7,1521l135,1521e" filled="false" stroked="true" strokeweight=".714pt" strokecolor="#000000">
                <v:path arrowok="t"/>
              </v:shape>
            </v:group>
            <v:group style="position:absolute;left:128;top:1514;width:2;height:128" coordorigin="128,1514" coordsize="2,128">
              <v:shape style="position:absolute;left:128;top:1514;width:2;height:128" coordorigin="128,1514" coordsize="0,128" path="m128,1514l128,1641e" filled="false" stroked="true" strokeweight=".714pt" strokecolor="#000000">
                <v:path arrowok="t"/>
              </v:shape>
            </v:group>
            <v:group style="position:absolute;left:11421;top:1514;width:2;height:128" coordorigin="11421,1514" coordsize="2,128">
              <v:shape style="position:absolute;left:11421;top:1514;width:2;height:128" coordorigin="11421,1514" coordsize="0,128" path="m11421,1641l11421,1514e" filled="false" stroked="true" strokeweight=".714pt" strokecolor="#000000">
                <v:path arrowok="t"/>
              </v:shape>
            </v:group>
            <v:group style="position:absolute;left:11534;top:128;width:2;height:1394" coordorigin="11534,128" coordsize="2,1394">
              <v:shape style="position:absolute;left:11534;top:128;width:2;height:1394" coordorigin="11534,128" coordsize="0,1394" path="m11534,128l11534,1521e" filled="false" stroked="true" strokeweight=".713pt" strokecolor="#000000">
                <v:path arrowok="t"/>
              </v:shape>
            </v:group>
            <v:group style="position:absolute;left:11414;top:1521;width:128;height:2" coordorigin="11414,1521" coordsize="128,2">
              <v:shape style="position:absolute;left:11414;top:1521;width:128;height:2" coordorigin="11414,1521" coordsize="128,0" path="m11414,1521l11541,1521e" filled="false" stroked="true" strokeweight=".714pt" strokecolor="#000000">
                <v:path arrowok="t"/>
              </v:shape>
            </v:group>
            <v:group style="position:absolute;left:11414;top:128;width:128;height:2" coordorigin="11414,128" coordsize="128,2">
              <v:shape style="position:absolute;left:11414;top:128;width:128;height:2" coordorigin="11414,128" coordsize="128,0" path="m11541,128l11414,128e" filled="false" stroked="true" strokeweight=".714pt" strokecolor="#000000">
                <v:path arrowok="t"/>
              </v:shape>
            </v:group>
            <v:group style="position:absolute;left:11421;top:7;width:2;height:128" coordorigin="11421,7" coordsize="2,128">
              <v:shape style="position:absolute;left:11421;top:7;width:2;height:128" coordorigin="11421,7" coordsize="0,128" path="m11421,135l11421,7e" filled="false" stroked="true" strokeweight=".714pt" strokecolor="#000000">
                <v:path arrowok="t"/>
              </v:shape>
            </v:group>
            <v:group style="position:absolute;left:128;top:7;width:2;height:128" coordorigin="128,7" coordsize="2,128">
              <v:shape style="position:absolute;left:128;top:7;width:2;height:128" coordorigin="128,7" coordsize="0,128" path="m128,7l128,135e" filled="false" stroked="true" strokeweight=".714pt" strokecolor="#000000">
                <v:path arrowok="t"/>
              </v:shape>
            </v:group>
            <v:group style="position:absolute;left:7;top:128;width:128;height:2" coordorigin="7,128" coordsize="128,2">
              <v:shape style="position:absolute;left:7;top:128;width:128;height:2" coordorigin="7,128" coordsize="128,0" path="m135,128l7,128e" filled="false" stroked="true" strokeweight=".714pt" strokecolor="#000000">
                <v:path arrowok="t"/>
              </v:shape>
            </v:group>
            <v:group style="position:absolute;left:7114;top:431;width:3644;height:427" coordorigin="7114,431" coordsize="3644,427">
              <v:shape style="position:absolute;left:7114;top:431;width:3644;height:427" coordorigin="7114,431" coordsize="3644,427" path="m10758,431l7114,431,7114,858,7124,848,7124,441,10748,441,10758,431xe" filled="true" fillcolor="#000000" stroked="false">
                <v:path arrowok="t"/>
                <v:fill type="solid"/>
              </v:shape>
            </v:group>
            <v:group style="position:absolute;left:7114;top:431;width:3644;height:427" coordorigin="7114,431" coordsize="3644,427">
              <v:shape style="position:absolute;left:7114;top:431;width:3644;height:427" coordorigin="7114,431" coordsize="3644,427" path="m10758,431l10748,441,10748,848,7124,848,7114,858,10758,858,10758,431xe" filled="true" fillcolor="#000000" stroked="false">
                <v:path arrowok="t"/>
                <v:fill type="solid"/>
              </v:shape>
            </v:group>
            <v:group style="position:absolute;left:7124;top:441;width:3624;height:407" coordorigin="7124,441" coordsize="3624,407">
              <v:shape style="position:absolute;left:7124;top:441;width:3624;height:407" coordorigin="7124,441" coordsize="3624,407" path="m10748,441l7124,441,7124,848,7134,838,7134,451,10738,451,10748,441xe" filled="true" fillcolor="#808080" stroked="false">
                <v:path arrowok="t"/>
                <v:fill type="solid"/>
              </v:shape>
            </v:group>
            <v:group style="position:absolute;left:7124;top:441;width:3624;height:407" coordorigin="7124,441" coordsize="3624,407">
              <v:shape style="position:absolute;left:7124;top:441;width:3624;height:407" coordorigin="7124,441" coordsize="3624,407" path="m10748,441l10738,451,10738,838,7134,838,7124,848,10748,848,10748,441xe" filled="true" fillcolor="#d3d0c7" stroked="false">
                <v:path arrowok="t"/>
                <v:fill type="solid"/>
              </v:shape>
            </v:group>
            <v:group style="position:absolute;left:7114;top:1151;width:3644;height:427" coordorigin="7114,1151" coordsize="3644,427">
              <v:shape style="position:absolute;left:7114;top:1151;width:3644;height:427" coordorigin="7114,1151" coordsize="3644,427" path="m10758,1151l7114,1151,7114,1578,7124,1568,7124,1161,10748,1161,10758,1151xe" filled="true" fillcolor="#000000" stroked="false">
                <v:path arrowok="t"/>
                <v:fill type="solid"/>
              </v:shape>
            </v:group>
            <v:group style="position:absolute;left:7114;top:1151;width:3644;height:427" coordorigin="7114,1151" coordsize="3644,427">
              <v:shape style="position:absolute;left:7114;top:1151;width:3644;height:427" coordorigin="7114,1151" coordsize="3644,427" path="m10758,1151l10748,1161,10748,1568,7124,1568,7114,1578,10758,1578,10758,1151xe" filled="true" fillcolor="#000000" stroked="false">
                <v:path arrowok="t"/>
                <v:fill type="solid"/>
              </v:shape>
            </v:group>
            <v:group style="position:absolute;left:7124;top:1161;width:3624;height:407" coordorigin="7124,1161" coordsize="3624,407">
              <v:shape style="position:absolute;left:7124;top:1161;width:3624;height:407" coordorigin="7124,1161" coordsize="3624,407" path="m10748,1161l7124,1161,7124,1568,7134,1558,7134,1171,10738,1171,10748,1161xe" filled="true" fillcolor="#808080" stroked="false">
                <v:path arrowok="t"/>
                <v:fill type="solid"/>
              </v:shape>
            </v:group>
            <v:group style="position:absolute;left:7124;top:1161;width:3624;height:407" coordorigin="7124,1161" coordsize="3624,407">
              <v:shape style="position:absolute;left:7124;top:1161;width:3624;height:407" coordorigin="7124,1161" coordsize="3624,407" path="m10748,1161l10738,1171,10738,1558,7134,1558,7124,1568,10748,1568,10748,1161xe" filled="true" fillcolor="#d3d0c7" stroked="false">
                <v:path arrowok="t"/>
                <v:fill type="solid"/>
              </v:shape>
            </v:group>
            <v:group style="position:absolute;left:1534;top:1151;width:3644;height:427" coordorigin="1534,1151" coordsize="3644,427">
              <v:shape style="position:absolute;left:1534;top:1151;width:3644;height:427" coordorigin="1534,1151" coordsize="3644,427" path="m5178,1151l1534,1151,1534,1578,1544,1568,1544,1161,5168,1161,5178,1151xe" filled="true" fillcolor="#000000" stroked="false">
                <v:path arrowok="t"/>
                <v:fill type="solid"/>
              </v:shape>
            </v:group>
            <v:group style="position:absolute;left:1534;top:1151;width:3644;height:427" coordorigin="1534,1151" coordsize="3644,427">
              <v:shape style="position:absolute;left:1534;top:1151;width:3644;height:427" coordorigin="1534,1151" coordsize="3644,427" path="m5178,1151l5168,1161,5168,1568,1544,1568,1534,1578,5178,1578,5178,1151xe" filled="true" fillcolor="#000000" stroked="false">
                <v:path arrowok="t"/>
                <v:fill type="solid"/>
              </v:shape>
            </v:group>
            <v:group style="position:absolute;left:1544;top:1161;width:3624;height:407" coordorigin="1544,1161" coordsize="3624,407">
              <v:shape style="position:absolute;left:1544;top:1161;width:3624;height:407" coordorigin="1544,1161" coordsize="3624,407" path="m5168,1161l1544,1161,1544,1568,1554,1558,1554,1171,5158,1171,5168,1161xe" filled="true" fillcolor="#808080" stroked="false">
                <v:path arrowok="t"/>
                <v:fill type="solid"/>
              </v:shape>
            </v:group>
            <v:group style="position:absolute;left:1544;top:1161;width:3624;height:407" coordorigin="1544,1161" coordsize="3624,407">
              <v:shape style="position:absolute;left:1544;top:1161;width:3624;height:407" coordorigin="1544,1161" coordsize="3624,407" path="m5168,1161l5158,1171,5158,1558,1554,1558,1544,1568,5168,1568,5168,1161xe" filled="true" fillcolor="#d3d0c7" stroked="false">
                <v:path arrowok="t"/>
                <v:fill type="solid"/>
              </v:shape>
            </v:group>
            <v:group style="position:absolute;left:194;top:374;width:2880;height:511" coordorigin="194,374" coordsize="2880,511">
              <v:shape style="position:absolute;left:194;top:374;width:2880;height:511" coordorigin="194,374" coordsize="2880,511" path="m194,884l3074,884,3074,374,194,374,194,884xe" filled="true" fillcolor="#ffff99" stroked="false">
                <v:path arrowok="t"/>
                <v:fill type="solid"/>
              </v:shape>
            </v:group>
            <v:group style="position:absolute;left:1969;top:431;width:1049;height:397" coordorigin="1969,431" coordsize="1049,397">
              <v:shape style="position:absolute;left:1969;top:431;width:1049;height:397" coordorigin="1969,431" coordsize="1049,397" path="m3018,431l1969,431,1969,828,1979,818,1979,441,3008,441,3018,431xe" filled="true" fillcolor="#000000" stroked="false">
                <v:path arrowok="t"/>
                <v:fill type="solid"/>
              </v:shape>
            </v:group>
            <v:group style="position:absolute;left:1969;top:431;width:1049;height:397" coordorigin="1969,431" coordsize="1049,397">
              <v:shape style="position:absolute;left:1969;top:431;width:1049;height:397" coordorigin="1969,431" coordsize="1049,397" path="m3018,431l3008,441,3008,818,1979,818,1969,828,3018,828,3018,431xe" filled="true" fillcolor="#000000" stroked="false">
                <v:path arrowok="t"/>
                <v:fill type="solid"/>
              </v:shape>
            </v:group>
            <v:group style="position:absolute;left:1979;top:441;width:1029;height:377" coordorigin="1979,441" coordsize="1029,377">
              <v:shape style="position:absolute;left:1979;top:441;width:1029;height:377" coordorigin="1979,441" coordsize="1029,377" path="m3008,441l1979,441,1979,818,1989,808,1989,451,2998,451,3008,441xe" filled="true" fillcolor="#808080" stroked="false">
                <v:path arrowok="t"/>
                <v:fill type="solid"/>
              </v:shape>
            </v:group>
            <v:group style="position:absolute;left:1979;top:441;width:1029;height:377" coordorigin="1979,441" coordsize="1029,377">
              <v:shape style="position:absolute;left:1979;top:441;width:1029;height:377" coordorigin="1979,441" coordsize="1029,377" path="m3008,441l2998,451,2998,808,1989,808,1979,818,3008,818,3008,441xe" filled="true" fillcolor="#d3d0c7" stroked="false">
                <v:path arrowok="t"/>
                <v:fill type="solid"/>
              </v:shape>
              <v:shape style="position:absolute;left:243;top:39;width:6105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Are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there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any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subcontractor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employees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that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formerly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worked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DEP?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51;top:554;width:2583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Myriad Pro" w:hAnsi="Myriad Pro" w:cs="Myriad Pro" w:eastAsia="Myriad Pro"/>
                          <w:sz w:val="20"/>
                          <w:szCs w:val="20"/>
                        </w:rPr>
                      </w:pPr>
                      <w:r>
                        <w:rPr>
                          <w:rFonts w:ascii="Myriad Pro"/>
                          <w:b/>
                          <w:sz w:val="20"/>
                        </w:rPr>
                        <w:t>Former</w:t>
                      </w:r>
                      <w:r>
                        <w:rPr>
                          <w:rFonts w:ascii="Myriad Pro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Myriad Pro"/>
                          <w:b/>
                          <w:sz w:val="20"/>
                        </w:rPr>
                        <w:t>Employee: </w:t>
                      </w:r>
                      <w:r>
                        <w:rPr>
                          <w:rFonts w:ascii="Myriad Pro"/>
                          <w:b/>
                          <w:spacing w:val="46"/>
                          <w:sz w:val="20"/>
                        </w:rPr>
                        <w:t> </w:t>
                      </w:r>
                      <w:r>
                        <w:rPr>
                          <w:rFonts w:ascii="Myriad Pro"/>
                          <w:sz w:val="20"/>
                        </w:rPr>
                        <w:t>&lt;</w:t>
                      </w:r>
                      <w:r>
                        <w:rPr>
                          <w:rFonts w:ascii="Myriad Pro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rFonts w:ascii="Myriad Pro"/>
                          <w:sz w:val="20"/>
                        </w:rPr>
                        <w:t>Select</w:t>
                      </w:r>
                      <w:r>
                        <w:rPr>
                          <w:rFonts w:ascii="Myriad Pro"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rFonts w:ascii="Myriad Pro"/>
                          <w:sz w:val="20"/>
                        </w:rPr>
                        <w:t>&gt;</w:t>
                      </w:r>
                    </w:p>
                  </w:txbxContent>
                </v:textbox>
                <w10:wrap type="none"/>
              </v:shape>
              <v:shape style="position:absolute;left:5651;top:565;width:1461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Employee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Name: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71;top:1285;width:1461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Employee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Name: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651;top:1285;width:1461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Employee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Name: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40" w:lineRule="auto" w:before="59"/>
        <w:ind w:right="0"/>
        <w:jc w:val="left"/>
        <w:rPr>
          <w:rFonts w:ascii="Myriad Pro" w:hAnsi="Myriad Pro" w:cs="Myriad Pro" w:eastAsia="Myriad Pro"/>
          <w:b w:val="0"/>
          <w:bCs w:val="0"/>
        </w:rPr>
      </w:pPr>
      <w:r>
        <w:rPr/>
        <w:pict>
          <v:group style="position:absolute;margin-left:134.709pt;margin-top:-1.201012pt;width:114.5pt;height:19.850pt;mso-position-horizontal-relative:page;mso-position-vertical-relative:paragraph;z-index:1840" coordorigin="2694,-24" coordsize="2290,397">
            <v:group style="position:absolute;left:2694;top:-24;width:2290;height:397" coordorigin="2694,-24" coordsize="2290,397">
              <v:shape style="position:absolute;left:2694;top:-24;width:2290;height:397" coordorigin="2694,-24" coordsize="2290,397" path="m4983,-24l2694,-24,2694,373,2704,363,2704,-14,4973,-14,4983,-24xe" filled="true" fillcolor="#000000" stroked="false">
                <v:path arrowok="t"/>
                <v:fill type="solid"/>
              </v:shape>
            </v:group>
            <v:group style="position:absolute;left:2694;top:-24;width:2290;height:397" coordorigin="2694,-24" coordsize="2290,397">
              <v:shape style="position:absolute;left:2694;top:-24;width:2290;height:397" coordorigin="2694,-24" coordsize="2290,397" path="m4983,-24l4973,-14,4973,363,2704,363,2694,373,4983,373,4983,-24xe" filled="true" fillcolor="#000000" stroked="false">
                <v:path arrowok="t"/>
                <v:fill type="solid"/>
              </v:shape>
            </v:group>
            <v:group style="position:absolute;left:2704;top:-14;width:2270;height:377" coordorigin="2704,-14" coordsize="2270,377">
              <v:shape style="position:absolute;left:2704;top:-14;width:2270;height:377" coordorigin="2704,-14" coordsize="2270,377" path="m4973,-14l2704,-14,2704,363,2714,353,2714,-4,4963,-4,4973,-14xe" filled="true" fillcolor="#808080" stroked="false">
                <v:path arrowok="t"/>
                <v:fill type="solid"/>
              </v:shape>
            </v:group>
            <v:group style="position:absolute;left:2704;top:-14;width:2270;height:377" coordorigin="2704,-14" coordsize="2270,377">
              <v:shape style="position:absolute;left:2704;top:-14;width:2270;height:377" coordorigin="2704,-14" coordsize="2270,377" path="m4973,-14l4963,-4,4963,353,2714,353,2704,363,4973,363,4973,-14xe" filled="true" fillcolor="#d3d0c7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Myriad Pro"/>
        </w:rPr>
        <w:t>Subcontract</w:t>
      </w:r>
      <w:r>
        <w:rPr>
          <w:rFonts w:ascii="Myriad Pro"/>
          <w:spacing w:val="-1"/>
        </w:rPr>
        <w:t> </w:t>
      </w:r>
      <w:r>
        <w:rPr>
          <w:rFonts w:ascii="Myriad Pro"/>
        </w:rPr>
        <w:t>Amount:</w:t>
      </w:r>
      <w:r>
        <w:rPr>
          <w:rFonts w:ascii="Myriad Pro"/>
          <w:b w:val="0"/>
        </w:rPr>
      </w:r>
    </w:p>
    <w:p>
      <w:pPr>
        <w:spacing w:line="240" w:lineRule="auto" w:before="10"/>
        <w:rPr>
          <w:rFonts w:ascii="Myriad Pro" w:hAnsi="Myriad Pro" w:cs="Myriad Pro" w:eastAsia="Myriad Pro"/>
          <w:b/>
          <w:bCs/>
          <w:sz w:val="27"/>
          <w:szCs w:val="27"/>
        </w:rPr>
      </w:pPr>
    </w:p>
    <w:p>
      <w:pPr>
        <w:spacing w:line="20" w:lineRule="atLeast"/>
        <w:ind w:left="110" w:right="0" w:firstLine="0"/>
        <w:rPr>
          <w:rFonts w:ascii="Myriad Pro" w:hAnsi="Myriad Pro" w:cs="Myriad Pro" w:eastAsia="Myriad Pro"/>
          <w:sz w:val="2"/>
          <w:szCs w:val="2"/>
        </w:rPr>
      </w:pPr>
      <w:r>
        <w:rPr>
          <w:rFonts w:ascii="Myriad Pro" w:hAnsi="Myriad Pro" w:cs="Myriad Pro" w:eastAsia="Myriad Pro"/>
          <w:sz w:val="2"/>
          <w:szCs w:val="2"/>
        </w:rPr>
        <w:pict>
          <v:group style="width:577pt;height:.5pt;mso-position-horizontal-relative:char;mso-position-vertical-relative:line" coordorigin="0,0" coordsize="11540,10">
            <v:group style="position:absolute;left:5;top:5;width:11530;height:2" coordorigin="5,5" coordsize="11530,2">
              <v:shape style="position:absolute;left:5;top:5;width:11530;height:2" coordorigin="5,5" coordsize="11530,0" path="m5,5l11535,5e" filled="false" stroked="true" strokeweight=".5pt" strokecolor="#000000">
                <v:path arrowok="t"/>
              </v:shape>
            </v:group>
          </v:group>
        </w:pict>
      </w:r>
      <w:r>
        <w:rPr>
          <w:rFonts w:ascii="Myriad Pro" w:hAnsi="Myriad Pro" w:cs="Myriad Pro" w:eastAsia="Myriad Pro"/>
          <w:sz w:val="2"/>
          <w:szCs w:val="2"/>
        </w:rPr>
      </w:r>
    </w:p>
    <w:p>
      <w:pPr>
        <w:pStyle w:val="BodyText"/>
        <w:spacing w:line="203" w:lineRule="exact" w:before="0"/>
        <w:ind w:left="1601" w:right="1601"/>
        <w:jc w:val="center"/>
        <w:rPr>
          <w:b w:val="0"/>
          <w:bCs w:val="0"/>
        </w:rPr>
      </w:pPr>
      <w:r>
        <w:rPr>
          <w:spacing w:val="-1"/>
        </w:rPr>
        <w:t>Detailed</w:t>
      </w:r>
      <w:r>
        <w:rPr>
          <w:spacing w:val="-5"/>
        </w:rPr>
        <w:t> </w:t>
      </w:r>
      <w:r>
        <w:rPr>
          <w:spacing w:val="-1"/>
        </w:rPr>
        <w:t>Description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Subcontractor</w:t>
      </w:r>
      <w:r>
        <w:rPr>
          <w:spacing w:val="-4"/>
        </w:rPr>
        <w:t> </w:t>
      </w:r>
      <w:r>
        <w:rPr/>
        <w:t>Work: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1"/>
          <w:szCs w:val="11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77pt;height:.5pt;mso-position-horizontal-relative:char;mso-position-vertical-relative:line" coordorigin="0,0" coordsize="11540,10">
            <v:group style="position:absolute;left:5;top:5;width:11530;height:2" coordorigin="5,5" coordsize="11530,2">
              <v:shape style="position:absolute;left:5;top:5;width:11530;height:2" coordorigin="5,5" coordsize="11530,0" path="m5,5l11535,5e" filled="false" stroked="true" strokeweight=".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line="200" w:lineRule="atLeast"/>
        <w:ind w:left="19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69.65pt;height:147.35pt;mso-position-horizontal-relative:char;mso-position-vertical-relative:line" coordorigin="0,0" coordsize="11393,2947">
            <v:group style="position:absolute;left:0;top:0;width:11393;height:2947" coordorigin="0,0" coordsize="11393,2947">
              <v:shape style="position:absolute;left:0;top:0;width:11393;height:2947" coordorigin="0,0" coordsize="11393,2947" path="m11392,0l0,0,0,2947,10,2937,10,10,11382,10,11392,0xe" filled="true" fillcolor="#000000" stroked="false">
                <v:path arrowok="t"/>
                <v:fill type="solid"/>
              </v:shape>
            </v:group>
            <v:group style="position:absolute;left:0;top:0;width:11393;height:2947" coordorigin="0,0" coordsize="11393,2947">
              <v:shape style="position:absolute;left:0;top:0;width:11393;height:2947" coordorigin="0,0" coordsize="11393,2947" path="m11392,0l11382,10,11382,2937,10,2937,0,2947,11392,2947,11392,0xe" filled="true" fillcolor="#000000" stroked="false">
                <v:path arrowok="t"/>
                <v:fill type="solid"/>
              </v:shape>
            </v:group>
            <v:group style="position:absolute;left:10;top:10;width:11373;height:2927" coordorigin="10,10" coordsize="11373,2927">
              <v:shape style="position:absolute;left:10;top:10;width:11373;height:2927" coordorigin="10,10" coordsize="11373,2927" path="m11382,10l10,10,10,2937,20,2927,20,20,11372,20,11382,10xe" filled="true" fillcolor="#808080" stroked="false">
                <v:path arrowok="t"/>
                <v:fill type="solid"/>
              </v:shape>
            </v:group>
            <v:group style="position:absolute;left:10;top:10;width:11373;height:2927" coordorigin="10,10" coordsize="11373,2927">
              <v:shape style="position:absolute;left:10;top:10;width:11373;height:2927" coordorigin="10,10" coordsize="11373,2927" path="m11382,10l11372,20,11372,2927,20,2927,10,2937,11382,2937,11382,10xe" filled="true" fillcolor="#d3d0c7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tabs>
          <w:tab w:pos="6656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375.686005pt;margin-top:34.278938pt;width:62.5pt;height:19.850pt;mso-position-horizontal-relative:page;mso-position-vertical-relative:paragraph;z-index:1744" coordorigin="7514,686" coordsize="1250,397">
            <v:group style="position:absolute;left:7514;top:686;width:1250;height:397" coordorigin="7514,686" coordsize="1250,397">
              <v:shape style="position:absolute;left:7514;top:686;width:1250;height:397" coordorigin="7514,686" coordsize="1250,397" path="m8763,686l7514,686,7514,1082,7524,1072,7524,696,8753,696,8763,686xe" filled="true" fillcolor="#000000" stroked="false">
                <v:path arrowok="t"/>
                <v:fill type="solid"/>
              </v:shape>
            </v:group>
            <v:group style="position:absolute;left:7514;top:686;width:1250;height:397" coordorigin="7514,686" coordsize="1250,397">
              <v:shape style="position:absolute;left:7514;top:686;width:1250;height:397" coordorigin="7514,686" coordsize="1250,397" path="m8763,686l8753,696,8753,1072,7524,1072,7514,1082,8763,1082,8763,686xe" filled="true" fillcolor="#000000" stroked="false">
                <v:path arrowok="t"/>
                <v:fill type="solid"/>
              </v:shape>
            </v:group>
            <v:group style="position:absolute;left:7524;top:696;width:1230;height:377" coordorigin="7524,696" coordsize="1230,377">
              <v:shape style="position:absolute;left:7524;top:696;width:1230;height:377" coordorigin="7524,696" coordsize="1230,377" path="m8753,696l7524,696,7524,1072,7534,1062,7534,706,8743,706,8753,696xe" filled="true" fillcolor="#808080" stroked="false">
                <v:path arrowok="t"/>
                <v:fill type="solid"/>
              </v:shape>
            </v:group>
            <v:group style="position:absolute;left:7524;top:696;width:1230;height:377" coordorigin="7524,696" coordsize="1230,377">
              <v:shape style="position:absolute;left:7524;top:696;width:1230;height:377" coordorigin="7524,696" coordsize="1230,377" path="m8753,696l8743,706,8743,1062,7534,1062,7524,1072,8753,1072,8753,696xe" filled="true" fillcolor="#d3d0c7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14.344002pt;margin-top:-1.721062pt;width:215.85pt;height:21.35pt;mso-position-horizontal-relative:page;mso-position-vertical-relative:paragraph;z-index:-8032" coordorigin="2287,-34" coordsize="4317,427">
            <v:group style="position:absolute;left:2287;top:-34;width:4317;height:427" coordorigin="2287,-34" coordsize="4317,427">
              <v:shape style="position:absolute;left:2287;top:-34;width:4317;height:427" coordorigin="2287,-34" coordsize="4317,427" path="m6603,-34l2287,-34,2287,392,2297,382,2297,-24,6593,-24,6603,-34xe" filled="true" fillcolor="#000000" stroked="false">
                <v:path arrowok="t"/>
                <v:fill type="solid"/>
              </v:shape>
            </v:group>
            <v:group style="position:absolute;left:2287;top:-34;width:4317;height:427" coordorigin="2287,-34" coordsize="4317,427">
              <v:shape style="position:absolute;left:2287;top:-34;width:4317;height:427" coordorigin="2287,-34" coordsize="4317,427" path="m6603,-34l6593,-24,6593,382,2297,382,2287,392,6603,392,6603,-34xe" filled="true" fillcolor="#000000" stroked="false">
                <v:path arrowok="t"/>
                <v:fill type="solid"/>
              </v:shape>
            </v:group>
            <v:group style="position:absolute;left:2297;top:-24;width:4297;height:407" coordorigin="2297,-24" coordsize="4297,407">
              <v:shape style="position:absolute;left:2297;top:-24;width:4297;height:407" coordorigin="2297,-24" coordsize="4297,407" path="m6593,-24l2297,-24,2297,382,2307,372,2307,-14,6583,-14,6593,-24xe" filled="true" fillcolor="#808080" stroked="false">
                <v:path arrowok="t"/>
                <v:fill type="solid"/>
              </v:shape>
            </v:group>
            <v:group style="position:absolute;left:2297;top:-24;width:4297;height:407" coordorigin="2297,-24" coordsize="4297,407">
              <v:shape style="position:absolute;left:2297;top:-24;width:4297;height:407" coordorigin="2297,-24" coordsize="4297,407" path="m6593,-24l6583,-14,6583,372,2307,372,2297,382,6593,382,6593,-24xe" filled="true" fillcolor="#d3d0c7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75.371002pt;margin-top:-1.721062pt;width:206.8pt;height:21.35pt;mso-position-horizontal-relative:page;mso-position-vertical-relative:paragraph;z-index:1888" coordorigin="7507,-34" coordsize="4136,427">
            <v:group style="position:absolute;left:7507;top:-34;width:4136;height:427" coordorigin="7507,-34" coordsize="4136,427">
              <v:shape style="position:absolute;left:7507;top:-34;width:4136;height:427" coordorigin="7507,-34" coordsize="4136,427" path="m11643,-34l7507,-34,7507,392,7517,382,7517,-24,11633,-24,11643,-34xe" filled="true" fillcolor="#000000" stroked="false">
                <v:path arrowok="t"/>
                <v:fill type="solid"/>
              </v:shape>
            </v:group>
            <v:group style="position:absolute;left:7507;top:-34;width:4136;height:427" coordorigin="7507,-34" coordsize="4136,427">
              <v:shape style="position:absolute;left:7507;top:-34;width:4136;height:427" coordorigin="7507,-34" coordsize="4136,427" path="m11643,-34l11633,-24,11633,382,7517,382,7507,392,11643,392,11643,-34xe" filled="true" fillcolor="#000000" stroked="false">
                <v:path arrowok="t"/>
                <v:fill type="solid"/>
              </v:shape>
            </v:group>
            <v:group style="position:absolute;left:7517;top:-24;width:4116;height:407" coordorigin="7517,-24" coordsize="4116,407">
              <v:shape style="position:absolute;left:7517;top:-24;width:4116;height:407" coordorigin="7517,-24" coordsize="4116,407" path="m11633,-24l7517,-24,7517,382,7527,372,7527,-14,11623,-14,11633,-24xe" filled="true" fillcolor="#808080" stroked="false">
                <v:path arrowok="t"/>
                <v:fill type="solid"/>
              </v:shape>
            </v:group>
            <v:group style="position:absolute;left:7517;top:-24;width:4116;height:407" coordorigin="7517,-24" coordsize="4116,407">
              <v:shape style="position:absolute;left:7517;top:-24;width:4116;height:407" coordorigin="7517,-24" coordsize="4116,407" path="m11633,-24l11623,-14,11623,372,7527,372,7517,382,11633,382,11633,-24xe" filled="true" fillcolor="#d3d0c7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14.344002pt;margin-top:34.278938pt;width:170.85pt;height:19.850pt;mso-position-horizontal-relative:page;mso-position-vertical-relative:paragraph;z-index:1912" coordorigin="2287,686" coordsize="3417,397">
            <v:group style="position:absolute;left:2287;top:686;width:3417;height:397" coordorigin="2287,686" coordsize="3417,397">
              <v:shape style="position:absolute;left:2287;top:686;width:3417;height:397" coordorigin="2287,686" coordsize="3417,397" path="m5703,686l2287,686,2287,1082,2297,1072,2297,696,5693,696,5703,686xe" filled="true" fillcolor="#000000" stroked="false">
                <v:path arrowok="t"/>
                <v:fill type="solid"/>
              </v:shape>
            </v:group>
            <v:group style="position:absolute;left:2287;top:686;width:3417;height:397" coordorigin="2287,686" coordsize="3417,397">
              <v:shape style="position:absolute;left:2287;top:686;width:3417;height:397" coordorigin="2287,686" coordsize="3417,397" path="m5703,686l5693,696,5693,1072,2297,1072,2287,1082,5703,1082,5703,686xe" filled="true" fillcolor="#000000" stroked="false">
                <v:path arrowok="t"/>
                <v:fill type="solid"/>
              </v:shape>
            </v:group>
            <v:group style="position:absolute;left:2297;top:696;width:3397;height:377" coordorigin="2297,696" coordsize="3397,377">
              <v:shape style="position:absolute;left:2297;top:696;width:3397;height:377" coordorigin="2297,696" coordsize="3397,377" path="m5693,696l2297,696,2297,1072,2307,1062,2307,706,5683,706,5693,696xe" filled="true" fillcolor="#808080" stroked="false">
                <v:path arrowok="t"/>
                <v:fill type="solid"/>
              </v:shape>
            </v:group>
            <v:group style="position:absolute;left:2297;top:696;width:3397;height:377" coordorigin="2297,696" coordsize="3397,377">
              <v:shape style="position:absolute;left:2297;top:696;width:3397;height:377" coordorigin="2297,696" coordsize="3397,377" path="m5693,696l5683,706,5683,1062,2307,1062,2297,1072,5693,1072,5693,696xe" filled="true" fillcolor="#d3d0c7" stroked="false">
                <v:path arrowok="t"/>
                <v:fill type="solid"/>
              </v:shape>
            </v:group>
            <w10:wrap type="none"/>
          </v:group>
        </w:pict>
      </w:r>
      <w:r>
        <w:rPr/>
        <w:t>Form</w:t>
      </w:r>
      <w:r>
        <w:rPr>
          <w:spacing w:val="-4"/>
        </w:rPr>
        <w:t> </w:t>
      </w:r>
      <w:r>
        <w:rPr>
          <w:spacing w:val="-1"/>
        </w:rPr>
        <w:t>Completed</w:t>
      </w:r>
      <w:r>
        <w:rPr>
          <w:spacing w:val="-2"/>
        </w:rPr>
        <w:t> </w:t>
      </w:r>
      <w:r>
        <w:rPr>
          <w:spacing w:val="-1"/>
        </w:rPr>
        <w:t>by:</w:t>
        <w:tab/>
      </w:r>
      <w:r>
        <w:rPr/>
        <w:t>Title: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280" w:bottom="280" w:left="240" w:right="24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right="0"/>
        <w:jc w:val="left"/>
        <w:rPr>
          <w:rFonts w:ascii="Myriad Pro" w:hAnsi="Myriad Pro" w:cs="Myriad Pro" w:eastAsia="Myriad Pro"/>
          <w:b w:val="0"/>
          <w:bCs w:val="0"/>
        </w:rPr>
      </w:pPr>
      <w:r>
        <w:rPr>
          <w:rFonts w:ascii="Myriad Pro"/>
        </w:rPr>
        <w:t>Signature:</w:t>
      </w:r>
      <w:r>
        <w:rPr>
          <w:rFonts w:ascii="Myriad Pro"/>
          <w:b w:val="0"/>
        </w:rPr>
      </w:r>
    </w:p>
    <w:p>
      <w:pPr>
        <w:spacing w:line="240" w:lineRule="auto" w:before="6"/>
        <w:rPr>
          <w:rFonts w:ascii="Myriad Pro" w:hAnsi="Myriad Pro" w:cs="Myriad Pro" w:eastAsia="Myriad Pro"/>
          <w:b/>
          <w:bCs/>
          <w:sz w:val="19"/>
          <w:szCs w:val="19"/>
        </w:rPr>
      </w:pPr>
      <w:r>
        <w:rPr/>
        <w:br w:type="column"/>
      </w:r>
      <w:r>
        <w:rPr>
          <w:rFonts w:ascii="Myriad Pro"/>
          <w:b/>
          <w:sz w:val="19"/>
        </w:rPr>
      </w:r>
    </w:p>
    <w:p>
      <w:pPr>
        <w:pStyle w:val="BodyText"/>
        <w:spacing w:line="240" w:lineRule="auto" w:before="0"/>
        <w:ind w:right="0"/>
        <w:jc w:val="left"/>
        <w:rPr>
          <w:rFonts w:ascii="Myriad Pro" w:hAnsi="Myriad Pro" w:cs="Myriad Pro" w:eastAsia="Myriad Pro"/>
          <w:b w:val="0"/>
          <w:bCs w:val="0"/>
        </w:rPr>
      </w:pPr>
      <w:r>
        <w:rPr>
          <w:rFonts w:ascii="Myriad Pro"/>
        </w:rPr>
        <w:t>Date:</w:t>
      </w:r>
      <w:r>
        <w:rPr>
          <w:rFonts w:ascii="Myriad Pro"/>
          <w:b w:val="0"/>
        </w:rPr>
      </w:r>
    </w:p>
    <w:p>
      <w:pPr>
        <w:spacing w:line="240" w:lineRule="auto" w:before="0"/>
        <w:rPr>
          <w:rFonts w:ascii="Myriad Pro" w:hAnsi="Myriad Pro" w:cs="Myriad Pro" w:eastAsia="Myriad Pro"/>
          <w:b/>
          <w:bCs/>
          <w:sz w:val="12"/>
          <w:szCs w:val="12"/>
        </w:rPr>
      </w:pPr>
      <w:r>
        <w:rPr/>
        <w:br w:type="column"/>
      </w:r>
      <w:r>
        <w:rPr>
          <w:rFonts w:ascii="Myriad Pro"/>
          <w:b/>
          <w:sz w:val="12"/>
        </w:rPr>
      </w:r>
    </w:p>
    <w:p>
      <w:pPr>
        <w:spacing w:line="240" w:lineRule="auto" w:before="3"/>
        <w:rPr>
          <w:rFonts w:ascii="Myriad Pro" w:hAnsi="Myriad Pro" w:cs="Myriad Pro" w:eastAsia="Myriad Pro"/>
          <w:b/>
          <w:bCs/>
          <w:sz w:val="11"/>
          <w:szCs w:val="11"/>
        </w:rPr>
      </w:pPr>
    </w:p>
    <w:p>
      <w:pPr>
        <w:spacing w:before="0"/>
        <w:ind w:left="176" w:right="0" w:firstLine="0"/>
        <w:jc w:val="left"/>
        <w:rPr>
          <w:rFonts w:ascii="Myriad Pro" w:hAnsi="Myriad Pro" w:cs="Myriad Pro" w:eastAsia="Myriad Pro"/>
          <w:sz w:val="12"/>
          <w:szCs w:val="12"/>
        </w:rPr>
      </w:pPr>
      <w:r>
        <w:rPr>
          <w:rFonts w:ascii="Myriad Pro"/>
          <w:b/>
          <w:i/>
          <w:color w:val="0000FF"/>
          <w:sz w:val="12"/>
        </w:rPr>
        <w:t>Revised:</w:t>
      </w:r>
      <w:r>
        <w:rPr>
          <w:rFonts w:ascii="Myriad Pro"/>
          <w:b/>
          <w:i/>
          <w:color w:val="0000FF"/>
          <w:spacing w:val="5"/>
          <w:sz w:val="12"/>
        </w:rPr>
        <w:t> </w:t>
      </w:r>
      <w:r>
        <w:rPr>
          <w:rFonts w:ascii="Myriad Pro"/>
          <w:b/>
          <w:i/>
          <w:color w:val="0000FF"/>
          <w:sz w:val="12"/>
        </w:rPr>
        <w:t>June,</w:t>
      </w:r>
      <w:r>
        <w:rPr>
          <w:rFonts w:ascii="Myriad Pro"/>
          <w:b/>
          <w:i/>
          <w:color w:val="0000FF"/>
          <w:spacing w:val="-12"/>
          <w:sz w:val="12"/>
        </w:rPr>
        <w:t> </w:t>
      </w:r>
      <w:r>
        <w:rPr>
          <w:rFonts w:ascii="Myriad Pro"/>
          <w:b/>
          <w:i/>
          <w:color w:val="0000FF"/>
          <w:sz w:val="12"/>
        </w:rPr>
        <w:t>2022</w:t>
      </w:r>
      <w:r>
        <w:rPr>
          <w:rFonts w:ascii="Myriad Pro"/>
          <w:sz w:val="12"/>
        </w:rPr>
      </w:r>
    </w:p>
    <w:sectPr>
      <w:type w:val="continuous"/>
      <w:pgSz w:w="12240" w:h="15840"/>
      <w:pgMar w:top="280" w:bottom="280" w:left="240" w:right="240"/>
      <w:cols w:num="3" w:equalWidth="0">
        <w:col w:w="1103" w:space="5377"/>
        <w:col w:w="653" w:space="3212"/>
        <w:col w:w="141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yriad Pro">
    <w:altName w:val="Myriad Pr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4"/>
      <w:ind w:left="176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Q.BARRY</dc:creator>
  <dc:title>DEP Subcontractor Profile Form</dc:title>
  <dcterms:created xsi:type="dcterms:W3CDTF">2023-07-25T09:46:12Z</dcterms:created>
  <dcterms:modified xsi:type="dcterms:W3CDTF">2023-07-25T09:46:12Z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LastSaved">
    <vt:filetime>2023-07-25T00:00:00Z</vt:filetime>
  </property>
</Properties>
</file>